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C9022" w14:textId="60433F48" w:rsidR="003056DC" w:rsidRPr="00A45094" w:rsidRDefault="00216677" w:rsidP="00216677">
      <w:pPr>
        <w:tabs>
          <w:tab w:val="left" w:pos="0"/>
        </w:tabs>
        <w:spacing w:after="0"/>
        <w:ind w:right="57"/>
        <w:jc w:val="center"/>
        <w:rPr>
          <w:rFonts w:cs="Calibri"/>
          <w:color w:val="FF0000"/>
        </w:rPr>
      </w:pPr>
      <w:r>
        <w:rPr>
          <w:rFonts w:cs="Calibri"/>
        </w:rPr>
        <w:t>Navrhovateľ: Meno a priezvisko stavebníka (stavebníkov), adresa, tel. číslo, emailová adresa</w:t>
      </w:r>
    </w:p>
    <w:p w14:paraId="146E3DC5" w14:textId="19E00F2E" w:rsidR="00CC0E5D" w:rsidRDefault="00CC0E5D" w:rsidP="007D2E0C">
      <w:pPr>
        <w:tabs>
          <w:tab w:val="left" w:pos="0"/>
        </w:tabs>
        <w:ind w:right="57"/>
        <w:rPr>
          <w:rFonts w:cs="Calibri"/>
          <w:sz w:val="24"/>
          <w:szCs w:val="24"/>
        </w:rPr>
      </w:pPr>
    </w:p>
    <w:p w14:paraId="7BBEB11B" w14:textId="3F6F0B65" w:rsidR="00DA31A4" w:rsidRDefault="00656A96" w:rsidP="003F571E">
      <w:pPr>
        <w:spacing w:line="276" w:lineRule="auto"/>
        <w:jc w:val="both"/>
        <w:rPr>
          <w:rFonts w:cs="Calibri"/>
          <w:iCs/>
          <w:sz w:val="28"/>
          <w:szCs w:val="28"/>
        </w:rPr>
      </w:pPr>
      <w:r>
        <w:rPr>
          <w:rFonts w:cs="Calibri"/>
          <w:iCs/>
          <w:sz w:val="28"/>
          <w:szCs w:val="28"/>
        </w:rPr>
        <w:tab/>
      </w:r>
      <w:r>
        <w:rPr>
          <w:rFonts w:cs="Calibri"/>
          <w:iCs/>
          <w:sz w:val="28"/>
          <w:szCs w:val="28"/>
        </w:rPr>
        <w:tab/>
      </w:r>
      <w:r>
        <w:rPr>
          <w:rFonts w:cs="Calibri"/>
          <w:iCs/>
          <w:sz w:val="28"/>
          <w:szCs w:val="28"/>
        </w:rPr>
        <w:tab/>
      </w:r>
      <w:r>
        <w:rPr>
          <w:rFonts w:cs="Calibri"/>
          <w:iCs/>
          <w:sz w:val="28"/>
          <w:szCs w:val="28"/>
        </w:rPr>
        <w:tab/>
      </w:r>
      <w:r>
        <w:rPr>
          <w:rFonts w:cs="Calibri"/>
          <w:iCs/>
          <w:sz w:val="28"/>
          <w:szCs w:val="28"/>
        </w:rPr>
        <w:tab/>
      </w:r>
      <w:r>
        <w:rPr>
          <w:rFonts w:cs="Calibri"/>
          <w:iCs/>
          <w:sz w:val="28"/>
          <w:szCs w:val="28"/>
        </w:rPr>
        <w:tab/>
      </w:r>
      <w:r>
        <w:rPr>
          <w:rFonts w:cs="Calibri"/>
          <w:iCs/>
          <w:sz w:val="28"/>
          <w:szCs w:val="28"/>
        </w:rPr>
        <w:tab/>
      </w:r>
    </w:p>
    <w:p w14:paraId="2214EA26" w14:textId="69FADDC9" w:rsidR="00656A96" w:rsidRDefault="00656A96" w:rsidP="009159FC">
      <w:pPr>
        <w:spacing w:line="240" w:lineRule="auto"/>
        <w:jc w:val="both"/>
        <w:rPr>
          <w:rFonts w:cs="Calibri"/>
          <w:iCs/>
          <w:sz w:val="24"/>
          <w:szCs w:val="24"/>
        </w:rPr>
      </w:pPr>
      <w:r>
        <w:rPr>
          <w:rFonts w:cs="Calibri"/>
          <w:iCs/>
          <w:sz w:val="28"/>
          <w:szCs w:val="28"/>
        </w:rPr>
        <w:tab/>
      </w:r>
      <w:r>
        <w:rPr>
          <w:rFonts w:cs="Calibri"/>
          <w:iCs/>
          <w:sz w:val="28"/>
          <w:szCs w:val="28"/>
        </w:rPr>
        <w:tab/>
      </w:r>
      <w:r>
        <w:rPr>
          <w:rFonts w:cs="Calibri"/>
          <w:iCs/>
          <w:sz w:val="28"/>
          <w:szCs w:val="28"/>
        </w:rPr>
        <w:tab/>
      </w:r>
      <w:r>
        <w:rPr>
          <w:rFonts w:cs="Calibri"/>
          <w:iCs/>
          <w:sz w:val="28"/>
          <w:szCs w:val="28"/>
        </w:rPr>
        <w:tab/>
      </w:r>
      <w:r>
        <w:rPr>
          <w:rFonts w:cs="Calibri"/>
          <w:iCs/>
          <w:sz w:val="28"/>
          <w:szCs w:val="28"/>
        </w:rPr>
        <w:tab/>
      </w:r>
      <w:r>
        <w:rPr>
          <w:rFonts w:cs="Calibri"/>
          <w:iCs/>
          <w:sz w:val="28"/>
          <w:szCs w:val="28"/>
        </w:rPr>
        <w:tab/>
      </w:r>
      <w:r>
        <w:rPr>
          <w:rFonts w:cs="Calibri"/>
          <w:iCs/>
          <w:sz w:val="28"/>
          <w:szCs w:val="28"/>
        </w:rPr>
        <w:tab/>
      </w:r>
      <w:r>
        <w:rPr>
          <w:rFonts w:cs="Calibri"/>
          <w:iCs/>
          <w:sz w:val="28"/>
          <w:szCs w:val="28"/>
        </w:rPr>
        <w:tab/>
      </w:r>
      <w:r>
        <w:rPr>
          <w:rFonts w:cs="Calibri"/>
          <w:iCs/>
          <w:sz w:val="28"/>
          <w:szCs w:val="28"/>
        </w:rPr>
        <w:tab/>
      </w:r>
      <w:r>
        <w:rPr>
          <w:rFonts w:cs="Calibri"/>
          <w:iCs/>
          <w:sz w:val="24"/>
          <w:szCs w:val="24"/>
        </w:rPr>
        <w:t>Obec Vyšné Ružbachy</w:t>
      </w:r>
    </w:p>
    <w:p w14:paraId="581B562A" w14:textId="63AB8DFC" w:rsidR="00656A96" w:rsidRDefault="00656A96" w:rsidP="009159FC">
      <w:pPr>
        <w:spacing w:line="240" w:lineRule="auto"/>
        <w:jc w:val="both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ab/>
      </w:r>
      <w:r>
        <w:rPr>
          <w:rFonts w:cs="Calibri"/>
          <w:iCs/>
          <w:sz w:val="24"/>
          <w:szCs w:val="24"/>
        </w:rPr>
        <w:tab/>
      </w:r>
      <w:r>
        <w:rPr>
          <w:rFonts w:cs="Calibri"/>
          <w:iCs/>
          <w:sz w:val="24"/>
          <w:szCs w:val="24"/>
        </w:rPr>
        <w:tab/>
      </w:r>
      <w:r>
        <w:rPr>
          <w:rFonts w:cs="Calibri"/>
          <w:iCs/>
          <w:sz w:val="24"/>
          <w:szCs w:val="24"/>
        </w:rPr>
        <w:tab/>
      </w:r>
      <w:r>
        <w:rPr>
          <w:rFonts w:cs="Calibri"/>
          <w:iCs/>
          <w:sz w:val="24"/>
          <w:szCs w:val="24"/>
        </w:rPr>
        <w:tab/>
      </w:r>
      <w:r>
        <w:rPr>
          <w:rFonts w:cs="Calibri"/>
          <w:iCs/>
          <w:sz w:val="24"/>
          <w:szCs w:val="24"/>
        </w:rPr>
        <w:tab/>
      </w:r>
      <w:r>
        <w:rPr>
          <w:rFonts w:cs="Calibri"/>
          <w:iCs/>
          <w:sz w:val="24"/>
          <w:szCs w:val="24"/>
        </w:rPr>
        <w:tab/>
      </w:r>
      <w:r>
        <w:rPr>
          <w:rFonts w:cs="Calibri"/>
          <w:iCs/>
          <w:sz w:val="24"/>
          <w:szCs w:val="24"/>
        </w:rPr>
        <w:tab/>
      </w:r>
      <w:r>
        <w:rPr>
          <w:rFonts w:cs="Calibri"/>
          <w:iCs/>
          <w:sz w:val="24"/>
          <w:szCs w:val="24"/>
        </w:rPr>
        <w:tab/>
        <w:t>Vyšné Ružbachy 243</w:t>
      </w:r>
    </w:p>
    <w:p w14:paraId="4772F76E" w14:textId="53B8314E" w:rsidR="00656A96" w:rsidRDefault="00656A96" w:rsidP="009159FC">
      <w:pPr>
        <w:spacing w:line="240" w:lineRule="auto"/>
        <w:jc w:val="both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ab/>
      </w:r>
      <w:r>
        <w:rPr>
          <w:rFonts w:cs="Calibri"/>
          <w:iCs/>
          <w:sz w:val="24"/>
          <w:szCs w:val="24"/>
        </w:rPr>
        <w:tab/>
      </w:r>
      <w:r>
        <w:rPr>
          <w:rFonts w:cs="Calibri"/>
          <w:iCs/>
          <w:sz w:val="24"/>
          <w:szCs w:val="24"/>
        </w:rPr>
        <w:tab/>
      </w:r>
      <w:r>
        <w:rPr>
          <w:rFonts w:cs="Calibri"/>
          <w:iCs/>
          <w:sz w:val="24"/>
          <w:szCs w:val="24"/>
        </w:rPr>
        <w:tab/>
      </w:r>
      <w:r>
        <w:rPr>
          <w:rFonts w:cs="Calibri"/>
          <w:iCs/>
          <w:sz w:val="24"/>
          <w:szCs w:val="24"/>
        </w:rPr>
        <w:tab/>
      </w:r>
      <w:r>
        <w:rPr>
          <w:rFonts w:cs="Calibri"/>
          <w:iCs/>
          <w:sz w:val="24"/>
          <w:szCs w:val="24"/>
        </w:rPr>
        <w:tab/>
      </w:r>
      <w:r>
        <w:rPr>
          <w:rFonts w:cs="Calibri"/>
          <w:iCs/>
          <w:sz w:val="24"/>
          <w:szCs w:val="24"/>
        </w:rPr>
        <w:tab/>
      </w:r>
      <w:r>
        <w:rPr>
          <w:rFonts w:cs="Calibri"/>
          <w:iCs/>
          <w:sz w:val="24"/>
          <w:szCs w:val="24"/>
        </w:rPr>
        <w:tab/>
      </w:r>
      <w:r>
        <w:rPr>
          <w:rFonts w:cs="Calibri"/>
          <w:iCs/>
          <w:sz w:val="24"/>
          <w:szCs w:val="24"/>
        </w:rPr>
        <w:tab/>
        <w:t>065 02</w:t>
      </w:r>
    </w:p>
    <w:p w14:paraId="5C486BC7" w14:textId="04295049" w:rsidR="009159FC" w:rsidRPr="00656A96" w:rsidRDefault="009159FC" w:rsidP="003F571E">
      <w:pPr>
        <w:spacing w:line="276" w:lineRule="auto"/>
        <w:jc w:val="both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ab/>
      </w:r>
      <w:r>
        <w:rPr>
          <w:rFonts w:cs="Calibri"/>
          <w:iCs/>
          <w:sz w:val="24"/>
          <w:szCs w:val="24"/>
        </w:rPr>
        <w:tab/>
      </w:r>
      <w:r>
        <w:rPr>
          <w:rFonts w:cs="Calibri"/>
          <w:iCs/>
          <w:sz w:val="24"/>
          <w:szCs w:val="24"/>
        </w:rPr>
        <w:tab/>
      </w:r>
      <w:r>
        <w:rPr>
          <w:rFonts w:cs="Calibri"/>
          <w:iCs/>
          <w:sz w:val="24"/>
          <w:szCs w:val="24"/>
        </w:rPr>
        <w:tab/>
      </w:r>
      <w:r>
        <w:rPr>
          <w:rFonts w:cs="Calibri"/>
          <w:iCs/>
          <w:sz w:val="24"/>
          <w:szCs w:val="24"/>
        </w:rPr>
        <w:tab/>
      </w:r>
      <w:r>
        <w:rPr>
          <w:rFonts w:cs="Calibri"/>
          <w:iCs/>
          <w:sz w:val="24"/>
          <w:szCs w:val="24"/>
        </w:rPr>
        <w:tab/>
      </w:r>
      <w:r>
        <w:rPr>
          <w:rFonts w:cs="Calibri"/>
          <w:iCs/>
          <w:sz w:val="24"/>
          <w:szCs w:val="24"/>
        </w:rPr>
        <w:tab/>
        <w:t>Vo Vyšných Ružbachoch, dňa ................................</w:t>
      </w:r>
    </w:p>
    <w:p w14:paraId="5632BD42" w14:textId="77777777" w:rsidR="009159FC" w:rsidRDefault="009159FC" w:rsidP="00A45094">
      <w:pPr>
        <w:spacing w:line="276" w:lineRule="auto"/>
        <w:jc w:val="center"/>
        <w:rPr>
          <w:b/>
          <w:bCs/>
          <w:sz w:val="28"/>
          <w:szCs w:val="28"/>
        </w:rPr>
      </w:pPr>
    </w:p>
    <w:p w14:paraId="318DA8A3" w14:textId="724775B8" w:rsidR="00A90AA0" w:rsidRDefault="009159FC" w:rsidP="00A90AA0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Vec: </w:t>
      </w:r>
      <w:r w:rsidR="00B10561">
        <w:rPr>
          <w:b/>
          <w:bCs/>
          <w:sz w:val="24"/>
          <w:szCs w:val="24"/>
        </w:rPr>
        <w:t xml:space="preserve">Návrh na vydanie kolaudačného rozhodnutia </w:t>
      </w:r>
    </w:p>
    <w:p w14:paraId="065DF168" w14:textId="4674DD83" w:rsidR="00A90AA0" w:rsidRDefault="00A90AA0" w:rsidP="00B13023">
      <w:pPr>
        <w:pStyle w:val="Odsekzoznamu"/>
        <w:numPr>
          <w:ilvl w:val="0"/>
          <w:numId w:val="2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A90AA0">
        <w:rPr>
          <w:sz w:val="24"/>
          <w:szCs w:val="24"/>
        </w:rPr>
        <w:t xml:space="preserve">Meno, priezvisko, titul </w:t>
      </w:r>
      <w:r w:rsidR="00B10561">
        <w:rPr>
          <w:sz w:val="24"/>
          <w:szCs w:val="24"/>
        </w:rPr>
        <w:t>stavebníka</w:t>
      </w:r>
      <w:r w:rsidRPr="00A90AA0">
        <w:rPr>
          <w:sz w:val="24"/>
          <w:szCs w:val="24"/>
        </w:rPr>
        <w:t xml:space="preserve"> ...............................................................................</w:t>
      </w:r>
      <w:r w:rsidR="00B10561">
        <w:rPr>
          <w:sz w:val="24"/>
          <w:szCs w:val="24"/>
        </w:rPr>
        <w:t>....</w:t>
      </w:r>
      <w:r w:rsidRPr="00A90AA0">
        <w:rPr>
          <w:sz w:val="24"/>
          <w:szCs w:val="24"/>
        </w:rPr>
        <w:t>.........</w:t>
      </w:r>
      <w:r>
        <w:rPr>
          <w:sz w:val="24"/>
          <w:szCs w:val="24"/>
        </w:rPr>
        <w:t>.......</w:t>
      </w:r>
      <w:r w:rsidRPr="00A90AA0">
        <w:rPr>
          <w:sz w:val="24"/>
          <w:szCs w:val="24"/>
        </w:rPr>
        <w:t>...</w:t>
      </w:r>
    </w:p>
    <w:p w14:paraId="2E31179A" w14:textId="45F95A1D" w:rsidR="00B13023" w:rsidRDefault="00B13023" w:rsidP="00B13023">
      <w:pPr>
        <w:pStyle w:val="Odsekzoznamu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Adresa stavebníka / sídlo ....................................................................................................................</w:t>
      </w:r>
    </w:p>
    <w:p w14:paraId="0A02DAC9" w14:textId="1111CF6D" w:rsidR="00B13023" w:rsidRDefault="00B13023" w:rsidP="00B13023">
      <w:pPr>
        <w:pStyle w:val="Odsekzoznamu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IČO .........................................................................................................................</w:t>
      </w:r>
      <w:r w:rsidR="00B10561">
        <w:rPr>
          <w:sz w:val="24"/>
          <w:szCs w:val="24"/>
        </w:rPr>
        <w:t>.....................</w:t>
      </w:r>
      <w:r>
        <w:rPr>
          <w:sz w:val="24"/>
          <w:szCs w:val="24"/>
        </w:rPr>
        <w:t>........</w:t>
      </w:r>
    </w:p>
    <w:p w14:paraId="0BA6946B" w14:textId="77777777" w:rsidR="001A205B" w:rsidRDefault="00B10561" w:rsidP="00B13023">
      <w:pPr>
        <w:pStyle w:val="Odsekzoznamu"/>
        <w:numPr>
          <w:ilvl w:val="0"/>
          <w:numId w:val="21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Navrhuje </w:t>
      </w:r>
      <w:r w:rsidR="001A205B">
        <w:rPr>
          <w:sz w:val="24"/>
          <w:szCs w:val="24"/>
        </w:rPr>
        <w:t>vydať kolaudačné rozhodnutie na stavbu:</w:t>
      </w:r>
    </w:p>
    <w:p w14:paraId="65573EBD" w14:textId="446B8C5A" w:rsidR="001A205B" w:rsidRDefault="001A205B" w:rsidP="001A205B">
      <w:pPr>
        <w:pStyle w:val="Odsekzoznamu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Označenie stavby................................................................................................................................</w:t>
      </w:r>
    </w:p>
    <w:p w14:paraId="56666928" w14:textId="7BD6D559" w:rsidR="00A90AA0" w:rsidRDefault="001A205B" w:rsidP="001A205B">
      <w:pPr>
        <w:pStyle w:val="Odsekzoznamu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bola povolená rozhodnutím č. ............................................................................................................</w:t>
      </w:r>
      <w:r w:rsidR="00C312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zo dňa: </w:t>
      </w:r>
      <w:r w:rsidR="00C312FE">
        <w:rPr>
          <w:sz w:val="24"/>
          <w:szCs w:val="24"/>
        </w:rPr>
        <w:t>..................</w:t>
      </w:r>
      <w:r w:rsidR="00B13023">
        <w:rPr>
          <w:sz w:val="24"/>
          <w:szCs w:val="24"/>
        </w:rPr>
        <w:t>...............................</w:t>
      </w:r>
      <w:r>
        <w:rPr>
          <w:sz w:val="24"/>
          <w:szCs w:val="24"/>
        </w:rPr>
        <w:t xml:space="preserve"> právoplatné dňa: .........</w:t>
      </w:r>
      <w:r w:rsidR="00B13023">
        <w:rPr>
          <w:sz w:val="24"/>
          <w:szCs w:val="24"/>
        </w:rPr>
        <w:t>................................................</w:t>
      </w:r>
      <w:r w:rsidR="00C312FE">
        <w:rPr>
          <w:sz w:val="24"/>
          <w:szCs w:val="24"/>
        </w:rPr>
        <w:t>..</w:t>
      </w:r>
      <w:r w:rsidR="00B13023">
        <w:rPr>
          <w:sz w:val="24"/>
          <w:szCs w:val="24"/>
        </w:rPr>
        <w:t>.......</w:t>
      </w:r>
    </w:p>
    <w:p w14:paraId="04C88793" w14:textId="311F9828" w:rsidR="00B13023" w:rsidRDefault="00B13023" w:rsidP="00B13023">
      <w:pPr>
        <w:pStyle w:val="Odsekzoznamu"/>
        <w:spacing w:line="360" w:lineRule="auto"/>
        <w:ind w:left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pozemkov na ktorých je stavba </w:t>
      </w:r>
      <w:r w:rsidR="001F4BE7">
        <w:rPr>
          <w:sz w:val="24"/>
          <w:szCs w:val="24"/>
        </w:rPr>
        <w:t>uskutočňovaná .....................................................................,</w:t>
      </w:r>
    </w:p>
    <w:p w14:paraId="2FF836AE" w14:textId="604A3CCB" w:rsidR="001F4BE7" w:rsidRPr="001A205B" w:rsidRDefault="001A205B" w:rsidP="001F4BE7">
      <w:pPr>
        <w:pStyle w:val="Odsekzoznamu"/>
        <w:numPr>
          <w:ilvl w:val="0"/>
          <w:numId w:val="2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1A205B">
        <w:rPr>
          <w:sz w:val="24"/>
          <w:szCs w:val="24"/>
        </w:rPr>
        <w:t xml:space="preserve">Stavba </w:t>
      </w:r>
      <w:r w:rsidR="0019791F">
        <w:rPr>
          <w:sz w:val="24"/>
          <w:szCs w:val="24"/>
        </w:rPr>
        <w:t xml:space="preserve">bude – nebude užívaná ako </w:t>
      </w:r>
      <w:proofErr w:type="spellStart"/>
      <w:r w:rsidR="0019791F">
        <w:rPr>
          <w:sz w:val="24"/>
          <w:szCs w:val="24"/>
        </w:rPr>
        <w:t>prevádzkáreň</w:t>
      </w:r>
      <w:proofErr w:type="spellEnd"/>
      <w:r w:rsidR="0019791F">
        <w:rPr>
          <w:sz w:val="24"/>
          <w:szCs w:val="24"/>
        </w:rPr>
        <w:t xml:space="preserve">. </w:t>
      </w:r>
    </w:p>
    <w:p w14:paraId="5C606AF5" w14:textId="0362293F" w:rsidR="0019791F" w:rsidRDefault="0019791F" w:rsidP="0019791F">
      <w:pPr>
        <w:pStyle w:val="Odsekzoznamu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 uvedením stavby do trvalej prevádzky sa navrhuje jej skúšobná prevádzka, ktorá bude trvať  od </w:t>
      </w:r>
      <w:r w:rsidR="00C312FE">
        <w:rPr>
          <w:sz w:val="24"/>
          <w:szCs w:val="24"/>
        </w:rPr>
        <w:t>............</w:t>
      </w:r>
      <w:r>
        <w:rPr>
          <w:sz w:val="24"/>
          <w:szCs w:val="24"/>
        </w:rPr>
        <w:t>......</w:t>
      </w:r>
      <w:r w:rsidR="00C312FE">
        <w:rPr>
          <w:sz w:val="24"/>
          <w:szCs w:val="24"/>
        </w:rPr>
        <w:t>...</w:t>
      </w:r>
      <w:r w:rsidR="001F4BE7">
        <w:rPr>
          <w:sz w:val="24"/>
          <w:szCs w:val="24"/>
        </w:rPr>
        <w:t>.....................</w:t>
      </w:r>
      <w:r>
        <w:rPr>
          <w:sz w:val="24"/>
          <w:szCs w:val="24"/>
        </w:rPr>
        <w:t xml:space="preserve">  do </w:t>
      </w:r>
      <w:r w:rsidR="001F4BE7">
        <w:rPr>
          <w:sz w:val="24"/>
          <w:szCs w:val="24"/>
        </w:rPr>
        <w:t>....................</w:t>
      </w:r>
      <w:r>
        <w:rPr>
          <w:sz w:val="24"/>
          <w:szCs w:val="24"/>
        </w:rPr>
        <w:t>..........</w:t>
      </w:r>
      <w:r w:rsidR="001F4BE7">
        <w:rPr>
          <w:sz w:val="24"/>
          <w:szCs w:val="24"/>
        </w:rPr>
        <w:t>............</w:t>
      </w:r>
    </w:p>
    <w:p w14:paraId="618924B9" w14:textId="105DAB7B" w:rsidR="00C312FE" w:rsidRDefault="0019791F" w:rsidP="0019791F">
      <w:pPr>
        <w:pStyle w:val="Odsekzoznamu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Termín ukončenia a prevzatia stavby: ........</w:t>
      </w:r>
      <w:r w:rsidR="001F4BE7">
        <w:rPr>
          <w:sz w:val="24"/>
          <w:szCs w:val="24"/>
        </w:rPr>
        <w:t>.................................................................................</w:t>
      </w:r>
      <w:r w:rsidR="00C312FE">
        <w:rPr>
          <w:sz w:val="24"/>
          <w:szCs w:val="24"/>
        </w:rPr>
        <w:t>.......</w:t>
      </w:r>
    </w:p>
    <w:p w14:paraId="271523C9" w14:textId="629FB0CC" w:rsidR="00F44455" w:rsidRDefault="0019791F" w:rsidP="0019791F">
      <w:pPr>
        <w:pStyle w:val="Odsekzoznamu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Úprava okolia stavby bude ukončená do: .</w:t>
      </w:r>
      <w:r w:rsidR="00F44455">
        <w:rPr>
          <w:sz w:val="24"/>
          <w:szCs w:val="24"/>
        </w:rPr>
        <w:t>..........................................................................................</w:t>
      </w:r>
    </w:p>
    <w:p w14:paraId="234E6F22" w14:textId="63062D1D" w:rsidR="0019791F" w:rsidRDefault="0019791F" w:rsidP="0019791F">
      <w:pPr>
        <w:pStyle w:val="Odsekzoznamu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Zariadenie staveniska bude odstránené do: .......................................................................................</w:t>
      </w:r>
    </w:p>
    <w:p w14:paraId="42286FFC" w14:textId="7EFDA36C" w:rsidR="00F44455" w:rsidRDefault="00F44455" w:rsidP="00F44455">
      <w:pPr>
        <w:pStyle w:val="Odsekzoznamu"/>
        <w:spacing w:line="360" w:lineRule="auto"/>
        <w:ind w:left="284"/>
        <w:jc w:val="both"/>
        <w:rPr>
          <w:sz w:val="24"/>
          <w:szCs w:val="24"/>
        </w:rPr>
      </w:pPr>
    </w:p>
    <w:p w14:paraId="6B9E500B" w14:textId="7CB9EE69" w:rsidR="00D63DD8" w:rsidRDefault="00D63DD8" w:rsidP="00D63DD8">
      <w:pPr>
        <w:spacing w:line="276" w:lineRule="auto"/>
        <w:jc w:val="both"/>
        <w:rPr>
          <w:sz w:val="24"/>
          <w:szCs w:val="24"/>
        </w:rPr>
      </w:pPr>
    </w:p>
    <w:p w14:paraId="03FC2A55" w14:textId="7BF0BFD7" w:rsidR="00F44455" w:rsidRDefault="00F44455" w:rsidP="00D63DD8">
      <w:pPr>
        <w:spacing w:line="276" w:lineRule="auto"/>
        <w:jc w:val="both"/>
        <w:rPr>
          <w:sz w:val="24"/>
          <w:szCs w:val="24"/>
        </w:rPr>
      </w:pPr>
    </w:p>
    <w:p w14:paraId="5DFC8773" w14:textId="3BE539CB" w:rsidR="00F44455" w:rsidRDefault="00F44455" w:rsidP="00D63DD8">
      <w:pPr>
        <w:spacing w:line="276" w:lineRule="auto"/>
        <w:jc w:val="both"/>
        <w:rPr>
          <w:sz w:val="24"/>
          <w:szCs w:val="24"/>
        </w:rPr>
      </w:pPr>
    </w:p>
    <w:p w14:paraId="63E6F39D" w14:textId="0BAAE459" w:rsidR="00F44455" w:rsidRPr="00F44455" w:rsidRDefault="00F44455" w:rsidP="00F444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4455">
        <w:rPr>
          <w:sz w:val="24"/>
          <w:szCs w:val="24"/>
        </w:rPr>
        <w:t>____________________________</w:t>
      </w:r>
    </w:p>
    <w:p w14:paraId="3606DCE9" w14:textId="6C1F4D93" w:rsidR="00F44455" w:rsidRDefault="00F44455" w:rsidP="00F44455">
      <w:pPr>
        <w:spacing w:after="0" w:line="240" w:lineRule="auto"/>
        <w:jc w:val="both"/>
        <w:rPr>
          <w:sz w:val="24"/>
          <w:szCs w:val="24"/>
        </w:rPr>
      </w:pPr>
      <w:r w:rsidRPr="00F44455">
        <w:rPr>
          <w:sz w:val="24"/>
          <w:szCs w:val="24"/>
        </w:rPr>
        <w:tab/>
      </w:r>
      <w:r w:rsidRPr="00F44455">
        <w:rPr>
          <w:sz w:val="24"/>
          <w:szCs w:val="24"/>
        </w:rPr>
        <w:tab/>
      </w:r>
      <w:r w:rsidRPr="00F44455">
        <w:rPr>
          <w:sz w:val="24"/>
          <w:szCs w:val="24"/>
        </w:rPr>
        <w:tab/>
      </w:r>
      <w:r w:rsidRPr="00F44455">
        <w:rPr>
          <w:sz w:val="24"/>
          <w:szCs w:val="24"/>
        </w:rPr>
        <w:tab/>
      </w:r>
      <w:r w:rsidRPr="00F44455">
        <w:rPr>
          <w:sz w:val="24"/>
          <w:szCs w:val="24"/>
        </w:rPr>
        <w:tab/>
      </w:r>
      <w:r w:rsidRPr="00F44455">
        <w:rPr>
          <w:sz w:val="24"/>
          <w:szCs w:val="24"/>
        </w:rPr>
        <w:tab/>
      </w:r>
      <w:r w:rsidRPr="00F44455">
        <w:rPr>
          <w:sz w:val="24"/>
          <w:szCs w:val="24"/>
        </w:rPr>
        <w:tab/>
      </w:r>
      <w:r w:rsidRPr="00F44455">
        <w:rPr>
          <w:sz w:val="24"/>
          <w:szCs w:val="24"/>
        </w:rPr>
        <w:tab/>
      </w:r>
      <w:r w:rsidRPr="00F44455">
        <w:rPr>
          <w:sz w:val="24"/>
          <w:szCs w:val="24"/>
        </w:rPr>
        <w:tab/>
        <w:t xml:space="preserve">  podpis </w:t>
      </w:r>
      <w:r w:rsidR="0019791F">
        <w:rPr>
          <w:sz w:val="24"/>
          <w:szCs w:val="24"/>
        </w:rPr>
        <w:t>navrhovateľa, pečiatka</w:t>
      </w:r>
    </w:p>
    <w:p w14:paraId="2714F5ED" w14:textId="77777777" w:rsidR="00F44455" w:rsidRPr="00F44455" w:rsidRDefault="00F44455" w:rsidP="00F44455">
      <w:pPr>
        <w:spacing w:after="0" w:line="240" w:lineRule="auto"/>
        <w:jc w:val="both"/>
        <w:rPr>
          <w:sz w:val="24"/>
          <w:szCs w:val="24"/>
        </w:rPr>
      </w:pPr>
    </w:p>
    <w:p w14:paraId="4D45207E" w14:textId="77777777" w:rsidR="00CF621E" w:rsidRDefault="00CF621E" w:rsidP="00F44455">
      <w:pPr>
        <w:spacing w:after="0" w:line="276" w:lineRule="auto"/>
        <w:jc w:val="both"/>
        <w:rPr>
          <w:b/>
          <w:bCs/>
        </w:rPr>
      </w:pPr>
    </w:p>
    <w:p w14:paraId="40A69872" w14:textId="77777777" w:rsidR="00CF621E" w:rsidRDefault="00CF621E" w:rsidP="00F44455">
      <w:pPr>
        <w:spacing w:after="0" w:line="276" w:lineRule="auto"/>
        <w:jc w:val="both"/>
        <w:rPr>
          <w:b/>
          <w:bCs/>
        </w:rPr>
      </w:pPr>
    </w:p>
    <w:p w14:paraId="1EE30F7F" w14:textId="6FFC6474" w:rsidR="00D63DD8" w:rsidRPr="00F44455" w:rsidRDefault="00D63DD8" w:rsidP="00F44455">
      <w:pPr>
        <w:spacing w:after="0" w:line="276" w:lineRule="auto"/>
        <w:jc w:val="both"/>
        <w:rPr>
          <w:b/>
          <w:bCs/>
        </w:rPr>
      </w:pPr>
      <w:r w:rsidRPr="00F44455">
        <w:rPr>
          <w:b/>
          <w:bCs/>
        </w:rPr>
        <w:lastRenderedPageBreak/>
        <w:t xml:space="preserve">Prílohy: </w:t>
      </w:r>
    </w:p>
    <w:p w14:paraId="14412DDB" w14:textId="47FFEADA" w:rsidR="00D63DD8" w:rsidRPr="00C21772" w:rsidRDefault="0019791F" w:rsidP="00F44455">
      <w:pPr>
        <w:pStyle w:val="Odsekzoznamu"/>
        <w:numPr>
          <w:ilvl w:val="0"/>
          <w:numId w:val="22"/>
        </w:numPr>
        <w:spacing w:line="276" w:lineRule="auto"/>
        <w:ind w:left="284" w:hanging="284"/>
        <w:jc w:val="both"/>
      </w:pPr>
      <w:r w:rsidRPr="00C21772">
        <w:t xml:space="preserve">Popis a zdôvodnenie uskutočnených </w:t>
      </w:r>
      <w:proofErr w:type="spellStart"/>
      <w:r w:rsidRPr="00C21772">
        <w:t>odchýliek</w:t>
      </w:r>
      <w:proofErr w:type="spellEnd"/>
      <w:r w:rsidRPr="00C21772">
        <w:t xml:space="preserve"> od stavebného povolenia – Projekt skutočného vyhotovenia</w:t>
      </w:r>
    </w:p>
    <w:p w14:paraId="3FE19353" w14:textId="6632C8A6" w:rsidR="0019791F" w:rsidRPr="00C21772" w:rsidRDefault="0019791F" w:rsidP="00F44455">
      <w:pPr>
        <w:pStyle w:val="Odsekzoznamu"/>
        <w:numPr>
          <w:ilvl w:val="0"/>
          <w:numId w:val="22"/>
        </w:numPr>
        <w:spacing w:line="276" w:lineRule="auto"/>
        <w:ind w:left="284" w:hanging="284"/>
        <w:jc w:val="both"/>
      </w:pPr>
      <w:r w:rsidRPr="00C21772">
        <w:t xml:space="preserve">Projektová dokumentácia stavby overená stavebným úradom v stavebnom konaní </w:t>
      </w:r>
    </w:p>
    <w:p w14:paraId="45486AD6" w14:textId="3CD79C19" w:rsidR="0019791F" w:rsidRPr="00C21772" w:rsidRDefault="00C21772" w:rsidP="00F44455">
      <w:pPr>
        <w:pStyle w:val="Odsekzoznamu"/>
        <w:numPr>
          <w:ilvl w:val="0"/>
          <w:numId w:val="22"/>
        </w:numPr>
        <w:spacing w:line="276" w:lineRule="auto"/>
        <w:ind w:left="284" w:hanging="284"/>
        <w:jc w:val="both"/>
      </w:pPr>
      <w:r w:rsidRPr="00C21772">
        <w:t>Kópia platného stavebného povolenia</w:t>
      </w:r>
    </w:p>
    <w:p w14:paraId="368C3AA8" w14:textId="7FF1E862" w:rsidR="00C21772" w:rsidRPr="00C21772" w:rsidRDefault="00C21772" w:rsidP="00F44455">
      <w:pPr>
        <w:pStyle w:val="Odsekzoznamu"/>
        <w:numPr>
          <w:ilvl w:val="0"/>
          <w:numId w:val="22"/>
        </w:numPr>
        <w:spacing w:line="276" w:lineRule="auto"/>
        <w:ind w:left="284" w:hanging="284"/>
        <w:jc w:val="both"/>
      </w:pPr>
      <w:r w:rsidRPr="00C21772">
        <w:t>Vyjadrenie Okresného úradu ŽP ku kolaudácií</w:t>
      </w:r>
    </w:p>
    <w:p w14:paraId="7E6CEDC3" w14:textId="2784A316" w:rsidR="00C21772" w:rsidRPr="00C21772" w:rsidRDefault="00C21772" w:rsidP="00F44455">
      <w:pPr>
        <w:pStyle w:val="Odsekzoznamu"/>
        <w:numPr>
          <w:ilvl w:val="0"/>
          <w:numId w:val="22"/>
        </w:numPr>
        <w:spacing w:line="276" w:lineRule="auto"/>
        <w:ind w:left="284" w:hanging="284"/>
        <w:jc w:val="both"/>
      </w:pPr>
      <w:r w:rsidRPr="00C21772">
        <w:t>Geometrický plán podľa predpisov o katastri</w:t>
      </w:r>
    </w:p>
    <w:p w14:paraId="3CDB8D4E" w14:textId="4EBAC47E" w:rsidR="00C21772" w:rsidRPr="00C21772" w:rsidRDefault="00C21772" w:rsidP="00F44455">
      <w:pPr>
        <w:pStyle w:val="Odsekzoznamu"/>
        <w:numPr>
          <w:ilvl w:val="0"/>
          <w:numId w:val="22"/>
        </w:numPr>
        <w:spacing w:line="276" w:lineRule="auto"/>
        <w:ind w:left="284" w:hanging="284"/>
        <w:jc w:val="both"/>
      </w:pPr>
      <w:r w:rsidRPr="00C21772">
        <w:t>Energetický certifikát</w:t>
      </w:r>
    </w:p>
    <w:p w14:paraId="6E10E80B" w14:textId="374D99A2" w:rsidR="00C21772" w:rsidRPr="00C21772" w:rsidRDefault="00C21772" w:rsidP="00F44455">
      <w:pPr>
        <w:pStyle w:val="Odsekzoznamu"/>
        <w:numPr>
          <w:ilvl w:val="0"/>
          <w:numId w:val="22"/>
        </w:numPr>
        <w:spacing w:line="276" w:lineRule="auto"/>
        <w:ind w:left="284" w:hanging="284"/>
        <w:jc w:val="both"/>
      </w:pPr>
      <w:r w:rsidRPr="00C21772">
        <w:t>Doklady o výsledkoch predpísaných skúšok (východisková) : elektroinštalácia, bleskozvod, vodoinštalácia, kanalizácia/žumpa, ústredné kúrenie, plynovod, preskúšanie komína (nie staršie ako 1 rok)</w:t>
      </w:r>
    </w:p>
    <w:p w14:paraId="370BBFBB" w14:textId="61727977" w:rsidR="00C21772" w:rsidRDefault="00C21772" w:rsidP="00F44455">
      <w:pPr>
        <w:pStyle w:val="Odsekzoznamu"/>
        <w:numPr>
          <w:ilvl w:val="0"/>
          <w:numId w:val="22"/>
        </w:numPr>
        <w:spacing w:line="276" w:lineRule="auto"/>
        <w:ind w:left="284" w:hanging="284"/>
        <w:jc w:val="both"/>
      </w:pPr>
      <w:r>
        <w:t>Stavebný denník</w:t>
      </w:r>
      <w:r w:rsidR="000168D9">
        <w:t xml:space="preserve"> a Záverečná správa stavebného </w:t>
      </w:r>
      <w:proofErr w:type="spellStart"/>
      <w:r w:rsidR="000168D9">
        <w:t>dozora</w:t>
      </w:r>
      <w:proofErr w:type="spellEnd"/>
    </w:p>
    <w:p w14:paraId="387B6425" w14:textId="0817FA28" w:rsidR="00C21772" w:rsidRDefault="00C21772" w:rsidP="00F44455">
      <w:pPr>
        <w:pStyle w:val="Odsekzoznamu"/>
        <w:numPr>
          <w:ilvl w:val="0"/>
          <w:numId w:val="22"/>
        </w:numPr>
        <w:spacing w:line="276" w:lineRule="auto"/>
        <w:ind w:left="284" w:hanging="284"/>
        <w:jc w:val="both"/>
      </w:pPr>
      <w:r>
        <w:t>Certifikáty použitých materiálov</w:t>
      </w:r>
    </w:p>
    <w:p w14:paraId="1AE49312" w14:textId="4FABFB2A" w:rsidR="00C21772" w:rsidRDefault="00C21772" w:rsidP="00F44455">
      <w:pPr>
        <w:pStyle w:val="Odsekzoznamu"/>
        <w:numPr>
          <w:ilvl w:val="0"/>
          <w:numId w:val="22"/>
        </w:numPr>
        <w:spacing w:line="276" w:lineRule="auto"/>
        <w:ind w:left="284" w:hanging="284"/>
        <w:jc w:val="both"/>
      </w:pPr>
      <w:r>
        <w:t>Doklad o odstránení vád a nedostatkov</w:t>
      </w:r>
    </w:p>
    <w:p w14:paraId="4D663483" w14:textId="7FAAA6D7" w:rsidR="00C21772" w:rsidRDefault="000168D9" w:rsidP="00F44455">
      <w:pPr>
        <w:pStyle w:val="Odsekzoznamu"/>
        <w:numPr>
          <w:ilvl w:val="0"/>
          <w:numId w:val="22"/>
        </w:numPr>
        <w:spacing w:line="276" w:lineRule="auto"/>
        <w:ind w:left="284" w:hanging="284"/>
        <w:jc w:val="both"/>
      </w:pPr>
      <w:r>
        <w:t xml:space="preserve">Záznam o výsledku komplexného vyskúšania a skúšobnej prevádzky </w:t>
      </w:r>
    </w:p>
    <w:p w14:paraId="50CF736D" w14:textId="0E9363CF" w:rsidR="000168D9" w:rsidRDefault="000168D9" w:rsidP="00F44455">
      <w:pPr>
        <w:pStyle w:val="Odsekzoznamu"/>
        <w:numPr>
          <w:ilvl w:val="0"/>
          <w:numId w:val="22"/>
        </w:numPr>
        <w:spacing w:line="276" w:lineRule="auto"/>
        <w:ind w:left="284" w:hanging="284"/>
        <w:jc w:val="both"/>
      </w:pPr>
      <w:r>
        <w:t>Potvrdenie o úhrade dane za rozvoj (stavebné povolenia vydané po 1.1.2024)</w:t>
      </w:r>
    </w:p>
    <w:p w14:paraId="3678EA85" w14:textId="412EBF58" w:rsidR="00D63DD8" w:rsidRDefault="00B13023" w:rsidP="00F44455">
      <w:pPr>
        <w:pStyle w:val="Odsekzoznamu"/>
        <w:numPr>
          <w:ilvl w:val="0"/>
          <w:numId w:val="22"/>
        </w:numPr>
        <w:spacing w:line="276" w:lineRule="auto"/>
        <w:ind w:left="284" w:hanging="284"/>
        <w:jc w:val="both"/>
      </w:pPr>
      <w:r w:rsidRPr="000168D9">
        <w:t>Správny poplatok</w:t>
      </w:r>
      <w:r w:rsidR="001A415F" w:rsidRPr="000168D9">
        <w:t xml:space="preserve"> podľa pol</w:t>
      </w:r>
      <w:r w:rsidR="001A415F">
        <w:t>. č. 6</w:t>
      </w:r>
      <w:r w:rsidR="000168D9">
        <w:t xml:space="preserve">2a </w:t>
      </w:r>
      <w:r w:rsidR="001A415F">
        <w:t xml:space="preserve"> sadzobníka správnych poplatkov: </w:t>
      </w:r>
    </w:p>
    <w:p w14:paraId="77213F1E" w14:textId="0C5F394A" w:rsidR="001A415F" w:rsidRPr="008D70E7" w:rsidRDefault="001A415F" w:rsidP="001A415F">
      <w:pPr>
        <w:pStyle w:val="Odsekzoznamu"/>
        <w:numPr>
          <w:ilvl w:val="0"/>
          <w:numId w:val="25"/>
        </w:numPr>
        <w:spacing w:line="276" w:lineRule="auto"/>
        <w:ind w:left="624" w:hanging="340"/>
        <w:jc w:val="both"/>
      </w:pPr>
      <w:r w:rsidRPr="008D70E7">
        <w:t>na stavby na bývanie:</w:t>
      </w:r>
      <w:r w:rsidRPr="008D70E7">
        <w:tab/>
        <w:t xml:space="preserve">rodinný dom </w:t>
      </w:r>
      <w:r w:rsidRPr="008D70E7">
        <w:tab/>
      </w:r>
      <w:r w:rsidR="008D70E7" w:rsidRPr="008D70E7">
        <w:tab/>
      </w:r>
      <w:r w:rsidR="008D70E7" w:rsidRPr="008D70E7">
        <w:rPr>
          <w:b/>
          <w:bCs/>
        </w:rPr>
        <w:t>100</w:t>
      </w:r>
      <w:r w:rsidRPr="008D70E7">
        <w:rPr>
          <w:b/>
          <w:bCs/>
        </w:rPr>
        <w:t>,- €</w:t>
      </w:r>
    </w:p>
    <w:p w14:paraId="4EA9BD2D" w14:textId="0493E99C" w:rsidR="00042F27" w:rsidRPr="008D70E7" w:rsidRDefault="00042F27" w:rsidP="00042F27">
      <w:pPr>
        <w:pStyle w:val="Odsekzoznamu"/>
        <w:spacing w:line="276" w:lineRule="auto"/>
        <w:ind w:left="624"/>
        <w:jc w:val="both"/>
      </w:pPr>
      <w:r w:rsidRPr="008D70E7">
        <w:rPr>
          <w:b/>
          <w:bCs/>
        </w:rPr>
        <w:tab/>
      </w:r>
      <w:r w:rsidRPr="008D70E7">
        <w:rPr>
          <w:b/>
          <w:bCs/>
        </w:rPr>
        <w:tab/>
      </w:r>
      <w:r w:rsidRPr="008D70E7">
        <w:rPr>
          <w:b/>
          <w:bCs/>
        </w:rPr>
        <w:tab/>
      </w:r>
      <w:r w:rsidRPr="008D70E7">
        <w:rPr>
          <w:b/>
          <w:bCs/>
        </w:rPr>
        <w:tab/>
      </w:r>
      <w:r w:rsidRPr="008D70E7">
        <w:t>bytový dom</w:t>
      </w:r>
      <w:r w:rsidRPr="008D70E7">
        <w:rPr>
          <w:b/>
          <w:bCs/>
        </w:rPr>
        <w:tab/>
      </w:r>
      <w:r w:rsidR="008D70E7" w:rsidRPr="008D70E7">
        <w:rPr>
          <w:b/>
          <w:bCs/>
        </w:rPr>
        <w:tab/>
        <w:t>5</w:t>
      </w:r>
      <w:r w:rsidRPr="008D70E7">
        <w:rPr>
          <w:b/>
          <w:bCs/>
        </w:rPr>
        <w:t>00,- €</w:t>
      </w:r>
    </w:p>
    <w:p w14:paraId="35343DF5" w14:textId="77777777" w:rsidR="008D70E7" w:rsidRDefault="001A415F" w:rsidP="008D70E7">
      <w:pPr>
        <w:pStyle w:val="Odsekzoznamu"/>
        <w:numPr>
          <w:ilvl w:val="0"/>
          <w:numId w:val="25"/>
        </w:numPr>
        <w:spacing w:line="276" w:lineRule="auto"/>
        <w:ind w:left="624" w:hanging="340"/>
        <w:jc w:val="both"/>
      </w:pPr>
      <w:r>
        <w:t>na stavby na individuálnu rekreáciu, napr. chaty</w:t>
      </w:r>
      <w:r w:rsidR="00042F27">
        <w:t>, rekreačné domy:</w:t>
      </w:r>
    </w:p>
    <w:p w14:paraId="294277E9" w14:textId="75FEE7CE" w:rsidR="008D70E7" w:rsidRPr="008D70E7" w:rsidRDefault="008D70E7" w:rsidP="008D70E7">
      <w:pPr>
        <w:pStyle w:val="Odsekzoznamu"/>
        <w:spacing w:line="276" w:lineRule="auto"/>
        <w:ind w:left="624"/>
        <w:jc w:val="both"/>
      </w:pPr>
      <w:r w:rsidRPr="008D70E7">
        <w:t>ak zastavaná plocha nepresahuje 25 m</w:t>
      </w:r>
      <w:r w:rsidRPr="008D70E7">
        <w:rPr>
          <w:vertAlign w:val="superscript"/>
        </w:rPr>
        <w:t>2</w:t>
      </w:r>
      <w:r w:rsidRPr="008D70E7">
        <w:t>:</w:t>
      </w:r>
      <w:r w:rsidRPr="008D70E7">
        <w:tab/>
      </w:r>
      <w:r w:rsidRPr="008D70E7">
        <w:tab/>
      </w:r>
      <w:r w:rsidRPr="008D70E7">
        <w:rPr>
          <w:b/>
          <w:bCs/>
        </w:rPr>
        <w:t>25,- €</w:t>
      </w:r>
    </w:p>
    <w:p w14:paraId="4D819DA3" w14:textId="707A3CE1" w:rsidR="008D70E7" w:rsidRDefault="008D70E7" w:rsidP="008D70E7">
      <w:pPr>
        <w:pStyle w:val="Odsekzoznamu"/>
        <w:spacing w:line="276" w:lineRule="auto"/>
        <w:ind w:left="624"/>
        <w:jc w:val="both"/>
        <w:rPr>
          <w:b/>
          <w:bCs/>
        </w:rPr>
      </w:pPr>
      <w:r w:rsidRPr="008D70E7">
        <w:t>ak zastavaná plocha presahuje 25 m</w:t>
      </w:r>
      <w:r w:rsidRPr="008D70E7">
        <w:rPr>
          <w:vertAlign w:val="superscript"/>
        </w:rPr>
        <w:t>2</w:t>
      </w:r>
      <w:r w:rsidRPr="008D70E7">
        <w:t>:</w:t>
      </w:r>
      <w:r w:rsidRPr="008D70E7">
        <w:tab/>
      </w:r>
      <w:r w:rsidRPr="008D70E7">
        <w:tab/>
      </w:r>
      <w:r w:rsidRPr="008D70E7">
        <w:rPr>
          <w:b/>
          <w:bCs/>
        </w:rPr>
        <w:t>100,- €</w:t>
      </w:r>
    </w:p>
    <w:p w14:paraId="30F1B5C4" w14:textId="77777777" w:rsidR="000168D9" w:rsidRDefault="000168D9" w:rsidP="000168D9">
      <w:pPr>
        <w:pStyle w:val="Odsekzoznamu"/>
        <w:numPr>
          <w:ilvl w:val="0"/>
          <w:numId w:val="25"/>
        </w:numPr>
        <w:spacing w:line="276" w:lineRule="auto"/>
        <w:ind w:left="624" w:hanging="340"/>
        <w:jc w:val="both"/>
      </w:pPr>
      <w:r w:rsidRPr="008D70E7">
        <w:t xml:space="preserve">na </w:t>
      </w:r>
      <w:r>
        <w:t xml:space="preserve">stavebné úpravy dokončených stavieb, na ktoré bolo vydané stavebné povolenie: </w:t>
      </w:r>
    </w:p>
    <w:p w14:paraId="3C8FE69C" w14:textId="7EBC81EA" w:rsidR="000168D9" w:rsidRPr="008D70E7" w:rsidRDefault="000168D9" w:rsidP="000168D9">
      <w:pPr>
        <w:pStyle w:val="Odsekzoznamu"/>
        <w:spacing w:line="276" w:lineRule="auto"/>
        <w:ind w:left="624"/>
        <w:jc w:val="both"/>
      </w:pPr>
      <w:r w:rsidRPr="008D70E7">
        <w:t>rodinný dom</w:t>
      </w:r>
      <w:r>
        <w:t>, chata, rekreačný dom:</w:t>
      </w:r>
      <w:r w:rsidRPr="008D70E7">
        <w:t xml:space="preserve"> </w:t>
      </w:r>
      <w:r w:rsidRPr="008D70E7">
        <w:tab/>
      </w:r>
      <w:r w:rsidRPr="008D70E7">
        <w:tab/>
      </w:r>
      <w:r>
        <w:rPr>
          <w:b/>
          <w:bCs/>
        </w:rPr>
        <w:t>50</w:t>
      </w:r>
      <w:r w:rsidRPr="008D70E7">
        <w:rPr>
          <w:b/>
          <w:bCs/>
        </w:rPr>
        <w:t>,- €</w:t>
      </w:r>
    </w:p>
    <w:p w14:paraId="778ED46C" w14:textId="74592DD5" w:rsidR="000168D9" w:rsidRPr="008D70E7" w:rsidRDefault="000168D9" w:rsidP="000168D9">
      <w:pPr>
        <w:pStyle w:val="Odsekzoznamu"/>
        <w:spacing w:line="276" w:lineRule="auto"/>
        <w:ind w:left="624"/>
        <w:jc w:val="both"/>
      </w:pPr>
      <w:r w:rsidRPr="008D70E7">
        <w:t>bytový dom</w:t>
      </w:r>
      <w:r w:rsidRPr="008D70E7">
        <w:rPr>
          <w:b/>
          <w:bCs/>
        </w:rPr>
        <w:tab/>
      </w:r>
      <w:r w:rsidRPr="008D70E7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</w:t>
      </w:r>
      <w:r w:rsidRPr="008D70E7">
        <w:rPr>
          <w:b/>
          <w:bCs/>
        </w:rPr>
        <w:t>00,- €</w:t>
      </w:r>
    </w:p>
    <w:p w14:paraId="71D598C7" w14:textId="647C10D6" w:rsidR="00042F27" w:rsidRDefault="00CF621E" w:rsidP="001A415F">
      <w:pPr>
        <w:pStyle w:val="Odsekzoznamu"/>
        <w:numPr>
          <w:ilvl w:val="0"/>
          <w:numId w:val="25"/>
        </w:numPr>
        <w:spacing w:line="276" w:lineRule="auto"/>
        <w:ind w:left="624" w:hanging="340"/>
        <w:jc w:val="both"/>
      </w:pPr>
      <w:r>
        <w:t>na stavby, ktoré sú súčasťou alebo príslušenstvom rodinných domov alebo stavieb na individuálnu rekreáciu :</w:t>
      </w:r>
    </w:p>
    <w:p w14:paraId="43C4758A" w14:textId="6A0666BA" w:rsidR="008D70E7" w:rsidRPr="0091766B" w:rsidRDefault="00CF621E" w:rsidP="008D70E7">
      <w:pPr>
        <w:pStyle w:val="Odsekzoznamu"/>
        <w:spacing w:line="276" w:lineRule="auto"/>
        <w:ind w:left="624"/>
        <w:jc w:val="both"/>
        <w:rPr>
          <w:b/>
          <w:bCs/>
        </w:rPr>
      </w:pPr>
      <w:r>
        <w:t>garáže s jedným alebo dvoma miestami</w:t>
      </w:r>
      <w:r w:rsidR="008D70E7" w:rsidRPr="0091766B">
        <w:t>:</w:t>
      </w:r>
      <w:r w:rsidR="008D70E7" w:rsidRPr="0091766B">
        <w:tab/>
      </w:r>
      <w:r w:rsidR="008D70E7" w:rsidRPr="0091766B"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50</w:t>
      </w:r>
      <w:r w:rsidR="008D70E7" w:rsidRPr="0091766B">
        <w:rPr>
          <w:b/>
          <w:bCs/>
        </w:rPr>
        <w:t>,- €</w:t>
      </w:r>
    </w:p>
    <w:p w14:paraId="582CD4AE" w14:textId="76F11345" w:rsidR="008D70E7" w:rsidRPr="0091766B" w:rsidRDefault="00CF621E" w:rsidP="008D70E7">
      <w:pPr>
        <w:pStyle w:val="Odsekzoznamu"/>
        <w:spacing w:line="276" w:lineRule="auto"/>
        <w:ind w:left="624"/>
        <w:jc w:val="both"/>
        <w:rPr>
          <w:b/>
          <w:bCs/>
        </w:rPr>
      </w:pPr>
      <w:r>
        <w:t>na prípojky na existujúcu verejnú rozvodnú sieť</w:t>
      </w:r>
      <w:r w:rsidR="008D70E7" w:rsidRPr="0091766B">
        <w:t>:</w:t>
      </w:r>
      <w:r w:rsidR="008D70E7" w:rsidRPr="0091766B"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30</w:t>
      </w:r>
      <w:r w:rsidR="008D70E7" w:rsidRPr="0091766B">
        <w:rPr>
          <w:b/>
          <w:bCs/>
        </w:rPr>
        <w:t>,- €</w:t>
      </w:r>
    </w:p>
    <w:p w14:paraId="2122FC45" w14:textId="39F9C21A" w:rsidR="008D70E7" w:rsidRPr="0091766B" w:rsidRDefault="00CF621E" w:rsidP="008D70E7">
      <w:pPr>
        <w:pStyle w:val="Odsekzoznamu"/>
        <w:spacing w:line="276" w:lineRule="auto"/>
        <w:ind w:left="624"/>
        <w:jc w:val="both"/>
        <w:rPr>
          <w:b/>
          <w:bCs/>
        </w:rPr>
      </w:pPr>
      <w:r>
        <w:t xml:space="preserve">na vodné stavby (studne, </w:t>
      </w:r>
      <w:proofErr w:type="spellStart"/>
      <w:r>
        <w:t>vsaky</w:t>
      </w:r>
      <w:proofErr w:type="spellEnd"/>
      <w:r>
        <w:t xml:space="preserve"> nad 5 m</w:t>
      </w:r>
      <w:r>
        <w:rPr>
          <w:vertAlign w:val="superscript"/>
        </w:rPr>
        <w:t>2</w:t>
      </w:r>
      <w:r>
        <w:t>, malé čistiarne odpadových vôd, jazierka</w:t>
      </w:r>
      <w:r w:rsidR="008D70E7" w:rsidRPr="0091766B">
        <w:t>:</w:t>
      </w:r>
      <w:r>
        <w:tab/>
      </w:r>
      <w:r>
        <w:rPr>
          <w:b/>
          <w:bCs/>
        </w:rPr>
        <w:t>30</w:t>
      </w:r>
      <w:r w:rsidR="008D70E7" w:rsidRPr="0091766B">
        <w:rPr>
          <w:b/>
          <w:bCs/>
        </w:rPr>
        <w:t>,- €</w:t>
      </w:r>
    </w:p>
    <w:p w14:paraId="6BEC6416" w14:textId="3DD5CB45" w:rsidR="008D70E7" w:rsidRPr="0091766B" w:rsidRDefault="00CF621E" w:rsidP="008D70E7">
      <w:pPr>
        <w:pStyle w:val="Odsekzoznamu"/>
        <w:spacing w:line="276" w:lineRule="auto"/>
        <w:ind w:left="624"/>
        <w:jc w:val="both"/>
      </w:pPr>
      <w:r>
        <w:t>na spevnené plochy a parkoviská</w:t>
      </w:r>
      <w:r w:rsidR="008D70E7" w:rsidRPr="0091766B">
        <w:t>:</w:t>
      </w:r>
      <w:r w:rsidR="008D70E7" w:rsidRPr="0091766B">
        <w:tab/>
      </w:r>
      <w:r w:rsidR="008D70E7" w:rsidRPr="0091766B">
        <w:tab/>
      </w:r>
      <w:r w:rsidR="008D70E7" w:rsidRPr="0091766B"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30</w:t>
      </w:r>
      <w:r w:rsidR="008D70E7" w:rsidRPr="0091766B">
        <w:rPr>
          <w:b/>
          <w:bCs/>
        </w:rPr>
        <w:t>,- €</w:t>
      </w:r>
    </w:p>
    <w:p w14:paraId="109AE2B2" w14:textId="57A41E0D" w:rsidR="008D70E7" w:rsidRDefault="00CF621E" w:rsidP="008D70E7">
      <w:pPr>
        <w:pStyle w:val="Odsekzoznamu"/>
        <w:spacing w:line="276" w:lineRule="auto"/>
        <w:ind w:left="624"/>
        <w:jc w:val="both"/>
        <w:rPr>
          <w:b/>
          <w:bCs/>
        </w:rPr>
      </w:pPr>
      <w:r>
        <w:t>na stavby s doplnkovou funkciou, napr. prístrešky, sklady</w:t>
      </w:r>
      <w:r w:rsidR="008D70E7" w:rsidRPr="0091766B">
        <w:t>:</w:t>
      </w:r>
      <w:r w:rsidR="008D70E7" w:rsidRPr="0091766B">
        <w:tab/>
      </w:r>
      <w:r w:rsidR="008D70E7" w:rsidRPr="0091766B">
        <w:tab/>
      </w:r>
      <w:r>
        <w:tab/>
      </w:r>
      <w:r>
        <w:tab/>
      </w:r>
      <w:r>
        <w:rPr>
          <w:b/>
          <w:bCs/>
        </w:rPr>
        <w:t>30</w:t>
      </w:r>
      <w:r w:rsidR="008D70E7" w:rsidRPr="0091766B">
        <w:rPr>
          <w:b/>
          <w:bCs/>
        </w:rPr>
        <w:t>,- €</w:t>
      </w:r>
    </w:p>
    <w:p w14:paraId="7ECBE479" w14:textId="1F749B32" w:rsidR="00CF621E" w:rsidRDefault="00CF621E" w:rsidP="00CF621E">
      <w:pPr>
        <w:pStyle w:val="Odsekzoznamu"/>
        <w:numPr>
          <w:ilvl w:val="0"/>
          <w:numId w:val="25"/>
        </w:numPr>
        <w:spacing w:line="276" w:lineRule="auto"/>
        <w:ind w:left="624" w:hanging="340"/>
        <w:jc w:val="both"/>
      </w:pPr>
      <w:r>
        <w:t xml:space="preserve">na stavby, ktoré sú súčasťou alebo príslušenstvom </w:t>
      </w:r>
      <w:r>
        <w:t xml:space="preserve">k </w:t>
      </w:r>
      <w:r>
        <w:t>bytovým domom a ostatným budovám:</w:t>
      </w:r>
    </w:p>
    <w:p w14:paraId="6F08E034" w14:textId="71372D5E" w:rsidR="00CF621E" w:rsidRPr="0091766B" w:rsidRDefault="00CF621E" w:rsidP="00CF621E">
      <w:pPr>
        <w:pStyle w:val="Odsekzoznamu"/>
        <w:spacing w:line="276" w:lineRule="auto"/>
        <w:ind w:left="624"/>
        <w:jc w:val="both"/>
        <w:rPr>
          <w:b/>
          <w:bCs/>
        </w:rPr>
      </w:pPr>
      <w:r>
        <w:t>garáže s jedným alebo dvoma miestami</w:t>
      </w:r>
      <w:r w:rsidRPr="0091766B">
        <w:t>:</w:t>
      </w:r>
      <w:r w:rsidRPr="0091766B">
        <w:tab/>
      </w:r>
      <w:r w:rsidRPr="0091766B"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30,-</w:t>
      </w:r>
      <w:r w:rsidR="003D0FDA">
        <w:rPr>
          <w:b/>
          <w:bCs/>
        </w:rPr>
        <w:t xml:space="preserve"> </w:t>
      </w:r>
      <w:r>
        <w:rPr>
          <w:b/>
          <w:bCs/>
        </w:rPr>
        <w:t>€</w:t>
      </w:r>
    </w:p>
    <w:p w14:paraId="428E1A9C" w14:textId="77777777" w:rsidR="00CF621E" w:rsidRPr="0091766B" w:rsidRDefault="00CF621E" w:rsidP="00CF621E">
      <w:pPr>
        <w:pStyle w:val="Odsekzoznamu"/>
        <w:spacing w:line="276" w:lineRule="auto"/>
        <w:ind w:left="624"/>
        <w:jc w:val="both"/>
        <w:rPr>
          <w:b/>
          <w:bCs/>
        </w:rPr>
      </w:pPr>
      <w:r>
        <w:t>na prípojky na existujúcu verejnú rozvodnú sieť</w:t>
      </w:r>
      <w:r w:rsidRPr="0091766B">
        <w:t>:</w:t>
      </w:r>
      <w:r w:rsidRPr="0091766B"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30</w:t>
      </w:r>
      <w:r w:rsidRPr="0091766B">
        <w:rPr>
          <w:b/>
          <w:bCs/>
        </w:rPr>
        <w:t>,- €</w:t>
      </w:r>
    </w:p>
    <w:p w14:paraId="609FA5EA" w14:textId="77777777" w:rsidR="00CF621E" w:rsidRPr="0091766B" w:rsidRDefault="00CF621E" w:rsidP="00CF621E">
      <w:pPr>
        <w:pStyle w:val="Odsekzoznamu"/>
        <w:spacing w:line="276" w:lineRule="auto"/>
        <w:ind w:left="624"/>
        <w:jc w:val="both"/>
        <w:rPr>
          <w:b/>
          <w:bCs/>
        </w:rPr>
      </w:pPr>
      <w:r>
        <w:t xml:space="preserve">na vodné stavby (studne, </w:t>
      </w:r>
      <w:proofErr w:type="spellStart"/>
      <w:r>
        <w:t>vsaky</w:t>
      </w:r>
      <w:proofErr w:type="spellEnd"/>
      <w:r>
        <w:t xml:space="preserve"> nad 5 m</w:t>
      </w:r>
      <w:r>
        <w:rPr>
          <w:vertAlign w:val="superscript"/>
        </w:rPr>
        <w:t>2</w:t>
      </w:r>
      <w:r>
        <w:t>, malé čistiarne odpadových vôd, jazierka</w:t>
      </w:r>
      <w:r w:rsidRPr="0091766B">
        <w:t>:</w:t>
      </w:r>
      <w:r>
        <w:tab/>
      </w:r>
      <w:r>
        <w:rPr>
          <w:b/>
          <w:bCs/>
        </w:rPr>
        <w:t>30</w:t>
      </w:r>
      <w:r w:rsidRPr="0091766B">
        <w:rPr>
          <w:b/>
          <w:bCs/>
        </w:rPr>
        <w:t>,- €</w:t>
      </w:r>
    </w:p>
    <w:p w14:paraId="67ACFAA4" w14:textId="77777777" w:rsidR="00CF621E" w:rsidRPr="0091766B" w:rsidRDefault="00CF621E" w:rsidP="00CF621E">
      <w:pPr>
        <w:pStyle w:val="Odsekzoznamu"/>
        <w:spacing w:line="276" w:lineRule="auto"/>
        <w:ind w:left="624"/>
        <w:jc w:val="both"/>
      </w:pPr>
      <w:r>
        <w:t>na spevnené plochy a parkoviská</w:t>
      </w:r>
      <w:r w:rsidRPr="0091766B">
        <w:t>:</w:t>
      </w:r>
      <w:r w:rsidRPr="0091766B">
        <w:tab/>
      </w:r>
      <w:r w:rsidRPr="0091766B">
        <w:tab/>
      </w:r>
      <w:r w:rsidRPr="0091766B"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30</w:t>
      </w:r>
      <w:r w:rsidRPr="0091766B">
        <w:rPr>
          <w:b/>
          <w:bCs/>
        </w:rPr>
        <w:t>,- €</w:t>
      </w:r>
    </w:p>
    <w:p w14:paraId="72185059" w14:textId="77777777" w:rsidR="00CF621E" w:rsidRPr="0091766B" w:rsidRDefault="00CF621E" w:rsidP="00CF621E">
      <w:pPr>
        <w:pStyle w:val="Odsekzoznamu"/>
        <w:spacing w:line="276" w:lineRule="auto"/>
        <w:ind w:left="624"/>
        <w:jc w:val="both"/>
      </w:pPr>
      <w:r>
        <w:t>na stavby s doplnkovou funkciou, napr. prístrešky, sklady</w:t>
      </w:r>
      <w:r w:rsidRPr="0091766B">
        <w:t>:</w:t>
      </w:r>
      <w:r w:rsidRPr="0091766B">
        <w:tab/>
      </w:r>
      <w:r w:rsidRPr="0091766B">
        <w:tab/>
      </w:r>
      <w:r>
        <w:tab/>
      </w:r>
      <w:r>
        <w:tab/>
      </w:r>
      <w:r>
        <w:rPr>
          <w:b/>
          <w:bCs/>
        </w:rPr>
        <w:t>30</w:t>
      </w:r>
      <w:r w:rsidRPr="0091766B">
        <w:rPr>
          <w:b/>
          <w:bCs/>
        </w:rPr>
        <w:t>,- €</w:t>
      </w:r>
    </w:p>
    <w:p w14:paraId="4E21B93B" w14:textId="77777777" w:rsidR="00CF621E" w:rsidRPr="0091766B" w:rsidRDefault="00CF621E" w:rsidP="008D70E7">
      <w:pPr>
        <w:pStyle w:val="Odsekzoznamu"/>
        <w:spacing w:line="276" w:lineRule="auto"/>
        <w:ind w:left="624"/>
        <w:jc w:val="both"/>
      </w:pPr>
    </w:p>
    <w:sectPr w:rsidR="00CF621E" w:rsidRPr="0091766B" w:rsidSect="005E6B3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992" w:bottom="1134" w:left="1134" w:header="851" w:footer="680" w:gutter="0"/>
      <w:pgNumType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395D" w14:textId="77777777" w:rsidR="001147C7" w:rsidRDefault="001147C7" w:rsidP="004E4D18">
      <w:pPr>
        <w:spacing w:after="0" w:line="240" w:lineRule="auto"/>
      </w:pPr>
      <w:r>
        <w:separator/>
      </w:r>
    </w:p>
  </w:endnote>
  <w:endnote w:type="continuationSeparator" w:id="0">
    <w:p w14:paraId="4CF408E4" w14:textId="77777777" w:rsidR="001147C7" w:rsidRDefault="001147C7" w:rsidP="004E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8633A" w14:textId="2A66C029" w:rsidR="00265030" w:rsidRPr="00265030" w:rsidRDefault="00265030" w:rsidP="009F34F4">
    <w:pPr>
      <w:pStyle w:val="Pta"/>
      <w:rPr>
        <w:b/>
        <w:bCs/>
        <w:sz w:val="16"/>
        <w:szCs w:val="16"/>
      </w:rPr>
    </w:pPr>
    <w:r w:rsidRPr="003056DC">
      <w:rPr>
        <w:sz w:val="16"/>
        <w:szCs w:val="16"/>
      </w:rPr>
      <w:t xml:space="preserve">Strana </w:t>
    </w:r>
    <w:r w:rsidRPr="003056DC">
      <w:rPr>
        <w:b/>
        <w:bCs/>
        <w:sz w:val="16"/>
        <w:szCs w:val="16"/>
      </w:rPr>
      <w:fldChar w:fldCharType="begin"/>
    </w:r>
    <w:r w:rsidRPr="003056DC">
      <w:rPr>
        <w:b/>
        <w:bCs/>
        <w:sz w:val="16"/>
        <w:szCs w:val="16"/>
      </w:rPr>
      <w:instrText>PAGE  \* Arabic  \* MERGEFORMAT</w:instrText>
    </w:r>
    <w:r w:rsidRPr="003056DC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3056DC">
      <w:rPr>
        <w:b/>
        <w:bCs/>
        <w:sz w:val="16"/>
        <w:szCs w:val="16"/>
      </w:rPr>
      <w:fldChar w:fldCharType="end"/>
    </w:r>
    <w:r w:rsidRPr="003056DC">
      <w:rPr>
        <w:sz w:val="16"/>
        <w:szCs w:val="16"/>
      </w:rPr>
      <w:t xml:space="preserve"> </w:t>
    </w:r>
    <w:r>
      <w:rPr>
        <w:sz w:val="16"/>
        <w:szCs w:val="16"/>
      </w:rPr>
      <w:t>/</w:t>
    </w:r>
    <w:r w:rsidRPr="003056DC">
      <w:rPr>
        <w:sz w:val="16"/>
        <w:szCs w:val="16"/>
      </w:rPr>
      <w:t xml:space="preserve"> </w:t>
    </w:r>
    <w:r w:rsidRPr="003056DC">
      <w:rPr>
        <w:b/>
        <w:bCs/>
        <w:sz w:val="16"/>
        <w:szCs w:val="16"/>
      </w:rPr>
      <w:fldChar w:fldCharType="begin"/>
    </w:r>
    <w:r w:rsidRPr="003056DC">
      <w:rPr>
        <w:b/>
        <w:bCs/>
        <w:sz w:val="16"/>
        <w:szCs w:val="16"/>
      </w:rPr>
      <w:instrText>NUMPAGES  \* Arabic  \* MERGEFORMAT</w:instrText>
    </w:r>
    <w:r w:rsidRPr="003056DC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3056DC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2D48F" w14:textId="19B3F619" w:rsidR="003056DC" w:rsidRPr="003056DC" w:rsidRDefault="003056DC" w:rsidP="00F51F2E">
    <w:pPr>
      <w:pStyle w:val="Pta"/>
      <w:rPr>
        <w:b/>
        <w:bCs/>
        <w:sz w:val="16"/>
        <w:szCs w:val="16"/>
      </w:rPr>
    </w:pPr>
    <w:r w:rsidRPr="003056DC">
      <w:rPr>
        <w:sz w:val="16"/>
        <w:szCs w:val="16"/>
      </w:rPr>
      <w:t xml:space="preserve">Strana </w:t>
    </w:r>
    <w:r w:rsidRPr="003056DC">
      <w:rPr>
        <w:b/>
        <w:bCs/>
        <w:sz w:val="16"/>
        <w:szCs w:val="16"/>
      </w:rPr>
      <w:fldChar w:fldCharType="begin"/>
    </w:r>
    <w:r w:rsidRPr="003056DC">
      <w:rPr>
        <w:b/>
        <w:bCs/>
        <w:sz w:val="16"/>
        <w:szCs w:val="16"/>
      </w:rPr>
      <w:instrText>PAGE  \* Arabic  \* MERGEFORMAT</w:instrText>
    </w:r>
    <w:r w:rsidRPr="003056DC">
      <w:rPr>
        <w:b/>
        <w:bCs/>
        <w:sz w:val="16"/>
        <w:szCs w:val="16"/>
      </w:rPr>
      <w:fldChar w:fldCharType="separate"/>
    </w:r>
    <w:r w:rsidRPr="003056DC">
      <w:rPr>
        <w:b/>
        <w:bCs/>
        <w:sz w:val="16"/>
        <w:szCs w:val="16"/>
      </w:rPr>
      <w:t>1</w:t>
    </w:r>
    <w:r w:rsidRPr="003056DC">
      <w:rPr>
        <w:b/>
        <w:bCs/>
        <w:sz w:val="16"/>
        <w:szCs w:val="16"/>
      </w:rPr>
      <w:fldChar w:fldCharType="end"/>
    </w:r>
    <w:r w:rsidRPr="003056DC">
      <w:rPr>
        <w:sz w:val="16"/>
        <w:szCs w:val="16"/>
      </w:rPr>
      <w:t xml:space="preserve"> </w:t>
    </w:r>
    <w:r w:rsidR="00265030">
      <w:rPr>
        <w:sz w:val="16"/>
        <w:szCs w:val="16"/>
      </w:rPr>
      <w:t>/</w:t>
    </w:r>
    <w:r w:rsidRPr="003056DC">
      <w:rPr>
        <w:sz w:val="16"/>
        <w:szCs w:val="16"/>
      </w:rPr>
      <w:t xml:space="preserve"> </w:t>
    </w:r>
    <w:r w:rsidRPr="003056DC">
      <w:rPr>
        <w:b/>
        <w:bCs/>
        <w:sz w:val="16"/>
        <w:szCs w:val="16"/>
      </w:rPr>
      <w:fldChar w:fldCharType="begin"/>
    </w:r>
    <w:r w:rsidRPr="003056DC">
      <w:rPr>
        <w:b/>
        <w:bCs/>
        <w:sz w:val="16"/>
        <w:szCs w:val="16"/>
      </w:rPr>
      <w:instrText>NUMPAGES  \* Arabic  \* MERGEFORMAT</w:instrText>
    </w:r>
    <w:r w:rsidRPr="003056DC">
      <w:rPr>
        <w:b/>
        <w:bCs/>
        <w:sz w:val="16"/>
        <w:szCs w:val="16"/>
      </w:rPr>
      <w:fldChar w:fldCharType="separate"/>
    </w:r>
    <w:r w:rsidRPr="003056DC">
      <w:rPr>
        <w:b/>
        <w:bCs/>
        <w:sz w:val="16"/>
        <w:szCs w:val="16"/>
      </w:rPr>
      <w:t>2</w:t>
    </w:r>
    <w:r w:rsidRPr="003056DC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A4D2" w14:textId="77777777" w:rsidR="001147C7" w:rsidRDefault="001147C7" w:rsidP="004E4D18">
      <w:pPr>
        <w:spacing w:after="0" w:line="240" w:lineRule="auto"/>
      </w:pPr>
      <w:r>
        <w:separator/>
      </w:r>
    </w:p>
  </w:footnote>
  <w:footnote w:type="continuationSeparator" w:id="0">
    <w:p w14:paraId="1CAC02EB" w14:textId="77777777" w:rsidR="001147C7" w:rsidRDefault="001147C7" w:rsidP="004E4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3F301A74" w14:paraId="24F859C3" w14:textId="77777777" w:rsidTr="3F301A74">
      <w:trPr>
        <w:trHeight w:val="300"/>
      </w:trPr>
      <w:tc>
        <w:tcPr>
          <w:tcW w:w="3070" w:type="dxa"/>
        </w:tcPr>
        <w:p w14:paraId="2133C633" w14:textId="08702458" w:rsidR="3F301A74" w:rsidRDefault="3F301A74" w:rsidP="3F301A74">
          <w:pPr>
            <w:pStyle w:val="Hlavika"/>
            <w:ind w:left="-115"/>
          </w:pPr>
        </w:p>
      </w:tc>
      <w:tc>
        <w:tcPr>
          <w:tcW w:w="3070" w:type="dxa"/>
        </w:tcPr>
        <w:p w14:paraId="088849E7" w14:textId="630D2DB3" w:rsidR="3F301A74" w:rsidRDefault="3F301A74" w:rsidP="3F301A74">
          <w:pPr>
            <w:pStyle w:val="Hlavika"/>
            <w:jc w:val="center"/>
          </w:pPr>
        </w:p>
      </w:tc>
      <w:tc>
        <w:tcPr>
          <w:tcW w:w="3070" w:type="dxa"/>
        </w:tcPr>
        <w:p w14:paraId="6CB6F3AD" w14:textId="5C174DD7" w:rsidR="3F301A74" w:rsidRDefault="3F301A74" w:rsidP="3F301A74">
          <w:pPr>
            <w:pStyle w:val="Hlavika"/>
            <w:ind w:right="-115"/>
            <w:jc w:val="right"/>
          </w:pPr>
        </w:p>
      </w:tc>
    </w:tr>
  </w:tbl>
  <w:p w14:paraId="2083C138" w14:textId="3125BDE5" w:rsidR="3F301A74" w:rsidRDefault="3F301A74" w:rsidP="3F301A7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77FC" w14:textId="08B1678C" w:rsidR="00361001" w:rsidRPr="00A45094" w:rsidRDefault="00361001" w:rsidP="001F5C58">
    <w:pPr>
      <w:pStyle w:val="Hlavika"/>
      <w:tabs>
        <w:tab w:val="clear" w:pos="4536"/>
        <w:tab w:val="clear" w:pos="9072"/>
      </w:tabs>
      <w:ind w:left="-771"/>
      <w:jc w:val="center"/>
      <w:rPr>
        <w:rFonts w:ascii="Times New Roman" w:hAnsi="Times New Roman"/>
        <w:b/>
        <w:bCs/>
        <w:sz w:val="28"/>
        <w:szCs w:val="28"/>
      </w:rPr>
    </w:pPr>
  </w:p>
  <w:p w14:paraId="6FB3973C" w14:textId="4B61F4A5" w:rsidR="000E4280" w:rsidRPr="00A45094" w:rsidRDefault="000E4280" w:rsidP="001F5C58">
    <w:pPr>
      <w:pStyle w:val="Hlavika"/>
      <w:tabs>
        <w:tab w:val="clear" w:pos="4536"/>
        <w:tab w:val="clear" w:pos="9072"/>
      </w:tabs>
      <w:ind w:left="-771"/>
      <w:jc w:val="center"/>
      <w:rPr>
        <w:rFonts w:ascii="Times New Roman" w:hAnsi="Times New Roman"/>
        <w:b/>
        <w:bCs/>
        <w:sz w:val="24"/>
        <w:szCs w:val="24"/>
      </w:rPr>
    </w:pPr>
    <w:r w:rsidRPr="00A45094">
      <w:rPr>
        <w:rFonts w:ascii="Times New Roman" w:hAnsi="Times New Roman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DE8653" wp14:editId="33BB992E">
              <wp:simplePos x="0" y="0"/>
              <wp:positionH relativeFrom="margin">
                <wp:posOffset>2540</wp:posOffset>
              </wp:positionH>
              <wp:positionV relativeFrom="paragraph">
                <wp:posOffset>286385</wp:posOffset>
              </wp:positionV>
              <wp:extent cx="5819775" cy="9525"/>
              <wp:effectExtent l="0" t="0" r="28575" b="28575"/>
              <wp:wrapNone/>
              <wp:docPr id="885203939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97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BECDDB3" id="Rovná spojnica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pt,22.55pt" to="458.4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" strokecolor="black [3200]" strokeweight=".5pt">
              <v:stroke joinstyle="miter"/>
              <w10:wrap anchorx="margin"/>
            </v:line>
          </w:pict>
        </mc:Fallback>
      </mc:AlternateContent>
    </w:r>
  </w:p>
  <w:p w14:paraId="2429C0C0" w14:textId="77777777" w:rsidR="000E4280" w:rsidRPr="001F5C58" w:rsidRDefault="000E4280" w:rsidP="001F5C58">
    <w:pPr>
      <w:pStyle w:val="Hlavika"/>
      <w:tabs>
        <w:tab w:val="clear" w:pos="4536"/>
        <w:tab w:val="clear" w:pos="9072"/>
      </w:tabs>
      <w:ind w:left="-771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5293"/>
    <w:multiLevelType w:val="hybridMultilevel"/>
    <w:tmpl w:val="7904E9FC"/>
    <w:lvl w:ilvl="0" w:tplc="041B0017">
      <w:start w:val="1"/>
      <w:numFmt w:val="lowerLetter"/>
      <w:lvlText w:val="%1)"/>
      <w:lvlJc w:val="left"/>
      <w:pPr>
        <w:ind w:left="1434" w:hanging="360"/>
      </w:pPr>
    </w:lvl>
    <w:lvl w:ilvl="1" w:tplc="041B0019" w:tentative="1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8FC4C02"/>
    <w:multiLevelType w:val="hybridMultilevel"/>
    <w:tmpl w:val="5AFABD7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07341"/>
    <w:multiLevelType w:val="hybridMultilevel"/>
    <w:tmpl w:val="DAFCA244"/>
    <w:lvl w:ilvl="0" w:tplc="FFE474CA">
      <w:numFmt w:val="bullet"/>
      <w:lvlText w:val="-"/>
      <w:lvlJc w:val="left"/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C04DE"/>
    <w:multiLevelType w:val="hybridMultilevel"/>
    <w:tmpl w:val="D242AA5C"/>
    <w:lvl w:ilvl="0" w:tplc="041B0017">
      <w:start w:val="1"/>
      <w:numFmt w:val="lowerLetter"/>
      <w:lvlText w:val="%1)"/>
      <w:lvlJc w:val="left"/>
      <w:pPr>
        <w:ind w:left="1210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3D15BFF"/>
    <w:multiLevelType w:val="hybridMultilevel"/>
    <w:tmpl w:val="FA3A3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B14D1"/>
    <w:multiLevelType w:val="hybridMultilevel"/>
    <w:tmpl w:val="E938CF98"/>
    <w:lvl w:ilvl="0" w:tplc="31283E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81DB2"/>
    <w:multiLevelType w:val="hybridMultilevel"/>
    <w:tmpl w:val="B2948758"/>
    <w:lvl w:ilvl="0" w:tplc="4266A7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986B15"/>
    <w:multiLevelType w:val="hybridMultilevel"/>
    <w:tmpl w:val="C2EA0B94"/>
    <w:styleLink w:val="Importovantl10"/>
    <w:lvl w:ilvl="0" w:tplc="B1BAE1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E880E2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24B9CA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0286CE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8C026A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0E96B0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F81538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FABFEC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1A68F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F8246A7"/>
    <w:multiLevelType w:val="hybridMultilevel"/>
    <w:tmpl w:val="7904E9FC"/>
    <w:lvl w:ilvl="0" w:tplc="041B0017">
      <w:start w:val="1"/>
      <w:numFmt w:val="lowerLetter"/>
      <w:lvlText w:val="%1)"/>
      <w:lvlJc w:val="left"/>
      <w:pPr>
        <w:ind w:left="1434" w:hanging="360"/>
      </w:pPr>
    </w:lvl>
    <w:lvl w:ilvl="1" w:tplc="041B0019" w:tentative="1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3493DF7"/>
    <w:multiLevelType w:val="hybridMultilevel"/>
    <w:tmpl w:val="B4D83742"/>
    <w:lvl w:ilvl="0" w:tplc="3998ED6C">
      <w:start w:val="1"/>
      <w:numFmt w:val="bullet"/>
      <w:lvlText w:val=""/>
      <w:lvlJc w:val="left"/>
      <w:pPr>
        <w:ind w:left="8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0" w15:restartNumberingAfterBreak="0">
    <w:nsid w:val="36563217"/>
    <w:multiLevelType w:val="hybridMultilevel"/>
    <w:tmpl w:val="5EF40F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C66A7"/>
    <w:multiLevelType w:val="hybridMultilevel"/>
    <w:tmpl w:val="2C1EF5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57A97"/>
    <w:multiLevelType w:val="hybridMultilevel"/>
    <w:tmpl w:val="91A629D8"/>
    <w:lvl w:ilvl="0" w:tplc="041B0017">
      <w:start w:val="1"/>
      <w:numFmt w:val="lowerLetter"/>
      <w:lvlText w:val="%1)"/>
      <w:lvlJc w:val="left"/>
      <w:pPr>
        <w:ind w:left="1434" w:hanging="360"/>
      </w:pPr>
    </w:lvl>
    <w:lvl w:ilvl="1" w:tplc="041B0019" w:tentative="1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41D710A8"/>
    <w:multiLevelType w:val="hybridMultilevel"/>
    <w:tmpl w:val="4AF04C64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37838"/>
    <w:multiLevelType w:val="hybridMultilevel"/>
    <w:tmpl w:val="32A8B47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64C62"/>
    <w:multiLevelType w:val="hybridMultilevel"/>
    <w:tmpl w:val="5EF40F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0442C"/>
    <w:multiLevelType w:val="hybridMultilevel"/>
    <w:tmpl w:val="33802AEA"/>
    <w:lvl w:ilvl="0" w:tplc="041B000F">
      <w:start w:val="1"/>
      <w:numFmt w:val="decimal"/>
      <w:lvlText w:val="%1."/>
      <w:lvlJc w:val="left"/>
      <w:pPr>
        <w:ind w:left="1344" w:hanging="360"/>
      </w:pPr>
    </w:lvl>
    <w:lvl w:ilvl="1" w:tplc="041B0019" w:tentative="1">
      <w:start w:val="1"/>
      <w:numFmt w:val="lowerLetter"/>
      <w:lvlText w:val="%2."/>
      <w:lvlJc w:val="left"/>
      <w:pPr>
        <w:ind w:left="2064" w:hanging="360"/>
      </w:pPr>
    </w:lvl>
    <w:lvl w:ilvl="2" w:tplc="041B001B" w:tentative="1">
      <w:start w:val="1"/>
      <w:numFmt w:val="lowerRoman"/>
      <w:lvlText w:val="%3."/>
      <w:lvlJc w:val="right"/>
      <w:pPr>
        <w:ind w:left="2784" w:hanging="180"/>
      </w:pPr>
    </w:lvl>
    <w:lvl w:ilvl="3" w:tplc="041B000F" w:tentative="1">
      <w:start w:val="1"/>
      <w:numFmt w:val="decimal"/>
      <w:lvlText w:val="%4."/>
      <w:lvlJc w:val="left"/>
      <w:pPr>
        <w:ind w:left="3504" w:hanging="360"/>
      </w:pPr>
    </w:lvl>
    <w:lvl w:ilvl="4" w:tplc="041B0019" w:tentative="1">
      <w:start w:val="1"/>
      <w:numFmt w:val="lowerLetter"/>
      <w:lvlText w:val="%5."/>
      <w:lvlJc w:val="left"/>
      <w:pPr>
        <w:ind w:left="4224" w:hanging="360"/>
      </w:pPr>
    </w:lvl>
    <w:lvl w:ilvl="5" w:tplc="041B001B" w:tentative="1">
      <w:start w:val="1"/>
      <w:numFmt w:val="lowerRoman"/>
      <w:lvlText w:val="%6."/>
      <w:lvlJc w:val="right"/>
      <w:pPr>
        <w:ind w:left="4944" w:hanging="180"/>
      </w:pPr>
    </w:lvl>
    <w:lvl w:ilvl="6" w:tplc="041B000F" w:tentative="1">
      <w:start w:val="1"/>
      <w:numFmt w:val="decimal"/>
      <w:lvlText w:val="%7."/>
      <w:lvlJc w:val="left"/>
      <w:pPr>
        <w:ind w:left="5664" w:hanging="360"/>
      </w:pPr>
    </w:lvl>
    <w:lvl w:ilvl="7" w:tplc="041B0019" w:tentative="1">
      <w:start w:val="1"/>
      <w:numFmt w:val="lowerLetter"/>
      <w:lvlText w:val="%8."/>
      <w:lvlJc w:val="left"/>
      <w:pPr>
        <w:ind w:left="6384" w:hanging="360"/>
      </w:pPr>
    </w:lvl>
    <w:lvl w:ilvl="8" w:tplc="041B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7" w15:restartNumberingAfterBreak="0">
    <w:nsid w:val="498F2711"/>
    <w:multiLevelType w:val="hybridMultilevel"/>
    <w:tmpl w:val="E884A58A"/>
    <w:lvl w:ilvl="0" w:tplc="93A0D808">
      <w:start w:val="1"/>
      <w:numFmt w:val="bullet"/>
      <w:lvlText w:val="□"/>
      <w:lvlJc w:val="left"/>
      <w:pPr>
        <w:ind w:left="105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8" w15:restartNumberingAfterBreak="0">
    <w:nsid w:val="4DEB76F7"/>
    <w:multiLevelType w:val="hybridMultilevel"/>
    <w:tmpl w:val="58A295E4"/>
    <w:lvl w:ilvl="0" w:tplc="041B0017">
      <w:start w:val="1"/>
      <w:numFmt w:val="lowerLetter"/>
      <w:lvlText w:val="%1)"/>
      <w:lvlJc w:val="left"/>
      <w:pPr>
        <w:ind w:left="1434" w:hanging="360"/>
      </w:pPr>
    </w:lvl>
    <w:lvl w:ilvl="1" w:tplc="041B0019" w:tentative="1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566A71F7"/>
    <w:multiLevelType w:val="hybridMultilevel"/>
    <w:tmpl w:val="9816F656"/>
    <w:lvl w:ilvl="0" w:tplc="15CEF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C91456"/>
    <w:multiLevelType w:val="hybridMultilevel"/>
    <w:tmpl w:val="98043D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6196C"/>
    <w:multiLevelType w:val="hybridMultilevel"/>
    <w:tmpl w:val="6FFA3888"/>
    <w:lvl w:ilvl="0" w:tplc="041B000F">
      <w:start w:val="1"/>
      <w:numFmt w:val="decimal"/>
      <w:lvlText w:val="%1."/>
      <w:lvlJc w:val="left"/>
      <w:pPr>
        <w:ind w:left="768" w:hanging="360"/>
      </w:pPr>
    </w:lvl>
    <w:lvl w:ilvl="1" w:tplc="041B0019" w:tentative="1">
      <w:start w:val="1"/>
      <w:numFmt w:val="lowerLetter"/>
      <w:lvlText w:val="%2."/>
      <w:lvlJc w:val="left"/>
      <w:pPr>
        <w:ind w:left="1488" w:hanging="360"/>
      </w:pPr>
    </w:lvl>
    <w:lvl w:ilvl="2" w:tplc="041B001B" w:tentative="1">
      <w:start w:val="1"/>
      <w:numFmt w:val="lowerRoman"/>
      <w:lvlText w:val="%3."/>
      <w:lvlJc w:val="right"/>
      <w:pPr>
        <w:ind w:left="2208" w:hanging="180"/>
      </w:pPr>
    </w:lvl>
    <w:lvl w:ilvl="3" w:tplc="041B000F" w:tentative="1">
      <w:start w:val="1"/>
      <w:numFmt w:val="decimal"/>
      <w:lvlText w:val="%4."/>
      <w:lvlJc w:val="left"/>
      <w:pPr>
        <w:ind w:left="2928" w:hanging="360"/>
      </w:pPr>
    </w:lvl>
    <w:lvl w:ilvl="4" w:tplc="041B0019" w:tentative="1">
      <w:start w:val="1"/>
      <w:numFmt w:val="lowerLetter"/>
      <w:lvlText w:val="%5."/>
      <w:lvlJc w:val="left"/>
      <w:pPr>
        <w:ind w:left="3648" w:hanging="360"/>
      </w:pPr>
    </w:lvl>
    <w:lvl w:ilvl="5" w:tplc="041B001B" w:tentative="1">
      <w:start w:val="1"/>
      <w:numFmt w:val="lowerRoman"/>
      <w:lvlText w:val="%6."/>
      <w:lvlJc w:val="right"/>
      <w:pPr>
        <w:ind w:left="4368" w:hanging="180"/>
      </w:pPr>
    </w:lvl>
    <w:lvl w:ilvl="6" w:tplc="041B000F" w:tentative="1">
      <w:start w:val="1"/>
      <w:numFmt w:val="decimal"/>
      <w:lvlText w:val="%7."/>
      <w:lvlJc w:val="left"/>
      <w:pPr>
        <w:ind w:left="5088" w:hanging="360"/>
      </w:pPr>
    </w:lvl>
    <w:lvl w:ilvl="7" w:tplc="041B0019" w:tentative="1">
      <w:start w:val="1"/>
      <w:numFmt w:val="lowerLetter"/>
      <w:lvlText w:val="%8."/>
      <w:lvlJc w:val="left"/>
      <w:pPr>
        <w:ind w:left="5808" w:hanging="360"/>
      </w:pPr>
    </w:lvl>
    <w:lvl w:ilvl="8" w:tplc="041B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61BC4511"/>
    <w:multiLevelType w:val="hybridMultilevel"/>
    <w:tmpl w:val="E3280A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832E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AB206A5"/>
    <w:multiLevelType w:val="hybridMultilevel"/>
    <w:tmpl w:val="C2EA0B94"/>
    <w:numStyleLink w:val="Importovantl10"/>
  </w:abstractNum>
  <w:abstractNum w:abstractNumId="25" w15:restartNumberingAfterBreak="0">
    <w:nsid w:val="6CF77D0C"/>
    <w:multiLevelType w:val="hybridMultilevel"/>
    <w:tmpl w:val="1A2ED5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3"/>
  </w:num>
  <w:num w:numId="4">
    <w:abstractNumId w:val="14"/>
  </w:num>
  <w:num w:numId="5">
    <w:abstractNumId w:val="11"/>
  </w:num>
  <w:num w:numId="6">
    <w:abstractNumId w:val="5"/>
  </w:num>
  <w:num w:numId="7">
    <w:abstractNumId w:val="25"/>
  </w:num>
  <w:num w:numId="8">
    <w:abstractNumId w:val="1"/>
  </w:num>
  <w:num w:numId="9">
    <w:abstractNumId w:val="6"/>
  </w:num>
  <w:num w:numId="10">
    <w:abstractNumId w:val="21"/>
  </w:num>
  <w:num w:numId="11">
    <w:abstractNumId w:val="9"/>
  </w:num>
  <w:num w:numId="12">
    <w:abstractNumId w:val="22"/>
  </w:num>
  <w:num w:numId="13">
    <w:abstractNumId w:val="8"/>
  </w:num>
  <w:num w:numId="14">
    <w:abstractNumId w:val="0"/>
  </w:num>
  <w:num w:numId="15">
    <w:abstractNumId w:val="12"/>
  </w:num>
  <w:num w:numId="16">
    <w:abstractNumId w:val="18"/>
  </w:num>
  <w:num w:numId="17">
    <w:abstractNumId w:val="20"/>
  </w:num>
  <w:num w:numId="18">
    <w:abstractNumId w:val="23"/>
  </w:num>
  <w:num w:numId="19">
    <w:abstractNumId w:val="7"/>
  </w:num>
  <w:num w:numId="20">
    <w:abstractNumId w:val="24"/>
  </w:num>
  <w:num w:numId="21">
    <w:abstractNumId w:val="10"/>
  </w:num>
  <w:num w:numId="22">
    <w:abstractNumId w:val="4"/>
  </w:num>
  <w:num w:numId="23">
    <w:abstractNumId w:val="17"/>
  </w:num>
  <w:num w:numId="24">
    <w:abstractNumId w:val="15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6EF"/>
    <w:rsid w:val="0000234C"/>
    <w:rsid w:val="0001243A"/>
    <w:rsid w:val="000168D9"/>
    <w:rsid w:val="00022E5C"/>
    <w:rsid w:val="000249E3"/>
    <w:rsid w:val="0003096B"/>
    <w:rsid w:val="0003417E"/>
    <w:rsid w:val="0003570A"/>
    <w:rsid w:val="0003700D"/>
    <w:rsid w:val="00042E5C"/>
    <w:rsid w:val="00042F27"/>
    <w:rsid w:val="000540EC"/>
    <w:rsid w:val="000543AD"/>
    <w:rsid w:val="000549D6"/>
    <w:rsid w:val="00061E4A"/>
    <w:rsid w:val="00063757"/>
    <w:rsid w:val="00067908"/>
    <w:rsid w:val="000730B3"/>
    <w:rsid w:val="00075D27"/>
    <w:rsid w:val="00076382"/>
    <w:rsid w:val="000772C6"/>
    <w:rsid w:val="000A1CCC"/>
    <w:rsid w:val="000A2A3F"/>
    <w:rsid w:val="000A4C97"/>
    <w:rsid w:val="000A7CF6"/>
    <w:rsid w:val="000B147D"/>
    <w:rsid w:val="000D4688"/>
    <w:rsid w:val="000E4280"/>
    <w:rsid w:val="000F1055"/>
    <w:rsid w:val="000F26BE"/>
    <w:rsid w:val="000F2DBC"/>
    <w:rsid w:val="000F3805"/>
    <w:rsid w:val="000F6D99"/>
    <w:rsid w:val="0010092D"/>
    <w:rsid w:val="0010226A"/>
    <w:rsid w:val="00104744"/>
    <w:rsid w:val="0010486E"/>
    <w:rsid w:val="00113D09"/>
    <w:rsid w:val="001147C7"/>
    <w:rsid w:val="00115C41"/>
    <w:rsid w:val="0011600E"/>
    <w:rsid w:val="00122FFF"/>
    <w:rsid w:val="00124B34"/>
    <w:rsid w:val="00126326"/>
    <w:rsid w:val="00135B9D"/>
    <w:rsid w:val="00140EFC"/>
    <w:rsid w:val="00142A43"/>
    <w:rsid w:val="00143B45"/>
    <w:rsid w:val="001444AE"/>
    <w:rsid w:val="00144F57"/>
    <w:rsid w:val="001464D3"/>
    <w:rsid w:val="0014673F"/>
    <w:rsid w:val="0015166F"/>
    <w:rsid w:val="0015542C"/>
    <w:rsid w:val="00155EBC"/>
    <w:rsid w:val="00163639"/>
    <w:rsid w:val="00165553"/>
    <w:rsid w:val="001668AC"/>
    <w:rsid w:val="00175CE1"/>
    <w:rsid w:val="00177587"/>
    <w:rsid w:val="001811FE"/>
    <w:rsid w:val="001861CD"/>
    <w:rsid w:val="001862B1"/>
    <w:rsid w:val="00192233"/>
    <w:rsid w:val="0019517A"/>
    <w:rsid w:val="0019791F"/>
    <w:rsid w:val="001A129D"/>
    <w:rsid w:val="001A205B"/>
    <w:rsid w:val="001A2798"/>
    <w:rsid w:val="001A415F"/>
    <w:rsid w:val="001A7813"/>
    <w:rsid w:val="001A7AE0"/>
    <w:rsid w:val="001B7B33"/>
    <w:rsid w:val="001C1D37"/>
    <w:rsid w:val="001C325F"/>
    <w:rsid w:val="001C50AE"/>
    <w:rsid w:val="001D3083"/>
    <w:rsid w:val="001D577B"/>
    <w:rsid w:val="001D57B1"/>
    <w:rsid w:val="001D706D"/>
    <w:rsid w:val="001E459B"/>
    <w:rsid w:val="001F4BD4"/>
    <w:rsid w:val="001F4BE7"/>
    <w:rsid w:val="001F52D7"/>
    <w:rsid w:val="001F5C58"/>
    <w:rsid w:val="0020241B"/>
    <w:rsid w:val="0020379E"/>
    <w:rsid w:val="00206BB1"/>
    <w:rsid w:val="002149DF"/>
    <w:rsid w:val="00216677"/>
    <w:rsid w:val="00221F4E"/>
    <w:rsid w:val="002224B5"/>
    <w:rsid w:val="00224123"/>
    <w:rsid w:val="00226715"/>
    <w:rsid w:val="002324AE"/>
    <w:rsid w:val="00235BDA"/>
    <w:rsid w:val="00237F83"/>
    <w:rsid w:val="00244A73"/>
    <w:rsid w:val="00255BD4"/>
    <w:rsid w:val="00256B9A"/>
    <w:rsid w:val="00260B0C"/>
    <w:rsid w:val="00265030"/>
    <w:rsid w:val="00265974"/>
    <w:rsid w:val="00271375"/>
    <w:rsid w:val="00271C9C"/>
    <w:rsid w:val="002760E7"/>
    <w:rsid w:val="002810D1"/>
    <w:rsid w:val="00285640"/>
    <w:rsid w:val="00286C26"/>
    <w:rsid w:val="002927D9"/>
    <w:rsid w:val="002A59BA"/>
    <w:rsid w:val="002A6AF1"/>
    <w:rsid w:val="002B35A0"/>
    <w:rsid w:val="002B4115"/>
    <w:rsid w:val="002B4E8E"/>
    <w:rsid w:val="002C1119"/>
    <w:rsid w:val="002D743C"/>
    <w:rsid w:val="002E2E0D"/>
    <w:rsid w:val="002E67FF"/>
    <w:rsid w:val="002F1108"/>
    <w:rsid w:val="002F4A8D"/>
    <w:rsid w:val="002F6701"/>
    <w:rsid w:val="002F73EE"/>
    <w:rsid w:val="003047A7"/>
    <w:rsid w:val="003053F6"/>
    <w:rsid w:val="003056DC"/>
    <w:rsid w:val="00306836"/>
    <w:rsid w:val="003073F3"/>
    <w:rsid w:val="003075FA"/>
    <w:rsid w:val="00310FBC"/>
    <w:rsid w:val="00310FE0"/>
    <w:rsid w:val="00313471"/>
    <w:rsid w:val="00316304"/>
    <w:rsid w:val="00316FEE"/>
    <w:rsid w:val="003174B0"/>
    <w:rsid w:val="00320DE4"/>
    <w:rsid w:val="00321261"/>
    <w:rsid w:val="003212CB"/>
    <w:rsid w:val="00322FCB"/>
    <w:rsid w:val="00330467"/>
    <w:rsid w:val="00342538"/>
    <w:rsid w:val="00344BDF"/>
    <w:rsid w:val="003477CC"/>
    <w:rsid w:val="00352131"/>
    <w:rsid w:val="00352B46"/>
    <w:rsid w:val="00353F2F"/>
    <w:rsid w:val="0035582C"/>
    <w:rsid w:val="00361001"/>
    <w:rsid w:val="00362A49"/>
    <w:rsid w:val="0036701C"/>
    <w:rsid w:val="0037333D"/>
    <w:rsid w:val="00377956"/>
    <w:rsid w:val="0038019E"/>
    <w:rsid w:val="00381421"/>
    <w:rsid w:val="003B3116"/>
    <w:rsid w:val="003B4543"/>
    <w:rsid w:val="003B5DD7"/>
    <w:rsid w:val="003B6B3F"/>
    <w:rsid w:val="003C4939"/>
    <w:rsid w:val="003C5BA8"/>
    <w:rsid w:val="003C5D2E"/>
    <w:rsid w:val="003C69A6"/>
    <w:rsid w:val="003D0FDA"/>
    <w:rsid w:val="003D6C11"/>
    <w:rsid w:val="003E17BF"/>
    <w:rsid w:val="003E1F5B"/>
    <w:rsid w:val="003E5513"/>
    <w:rsid w:val="003E6F84"/>
    <w:rsid w:val="003F057A"/>
    <w:rsid w:val="003F2368"/>
    <w:rsid w:val="003F571E"/>
    <w:rsid w:val="00403E1D"/>
    <w:rsid w:val="00405D33"/>
    <w:rsid w:val="00414FA1"/>
    <w:rsid w:val="00417DD1"/>
    <w:rsid w:val="0043438A"/>
    <w:rsid w:val="00436DCF"/>
    <w:rsid w:val="00446908"/>
    <w:rsid w:val="00447FC3"/>
    <w:rsid w:val="00452A41"/>
    <w:rsid w:val="00454F47"/>
    <w:rsid w:val="0045633A"/>
    <w:rsid w:val="00456407"/>
    <w:rsid w:val="00463C32"/>
    <w:rsid w:val="004654A0"/>
    <w:rsid w:val="0047000C"/>
    <w:rsid w:val="00470F45"/>
    <w:rsid w:val="00471655"/>
    <w:rsid w:val="004727A2"/>
    <w:rsid w:val="00475244"/>
    <w:rsid w:val="00475908"/>
    <w:rsid w:val="00480AC4"/>
    <w:rsid w:val="004835F4"/>
    <w:rsid w:val="00484DA0"/>
    <w:rsid w:val="00493279"/>
    <w:rsid w:val="004943B2"/>
    <w:rsid w:val="004A40C4"/>
    <w:rsid w:val="004A4706"/>
    <w:rsid w:val="004A4BB7"/>
    <w:rsid w:val="004A5C54"/>
    <w:rsid w:val="004A6F3A"/>
    <w:rsid w:val="004C772D"/>
    <w:rsid w:val="004D69C9"/>
    <w:rsid w:val="004E4D18"/>
    <w:rsid w:val="004E565B"/>
    <w:rsid w:val="004F1965"/>
    <w:rsid w:val="004F31FD"/>
    <w:rsid w:val="004F4A5A"/>
    <w:rsid w:val="004F4EFE"/>
    <w:rsid w:val="00500769"/>
    <w:rsid w:val="00500A61"/>
    <w:rsid w:val="00501E8C"/>
    <w:rsid w:val="0050600E"/>
    <w:rsid w:val="0051068F"/>
    <w:rsid w:val="005128E3"/>
    <w:rsid w:val="00516A0F"/>
    <w:rsid w:val="00516ABF"/>
    <w:rsid w:val="005211BD"/>
    <w:rsid w:val="00522750"/>
    <w:rsid w:val="005237EF"/>
    <w:rsid w:val="005316EF"/>
    <w:rsid w:val="0053417B"/>
    <w:rsid w:val="00535FC0"/>
    <w:rsid w:val="0053702D"/>
    <w:rsid w:val="00551E93"/>
    <w:rsid w:val="005532B0"/>
    <w:rsid w:val="00565995"/>
    <w:rsid w:val="00571DD4"/>
    <w:rsid w:val="005872AA"/>
    <w:rsid w:val="00594EB2"/>
    <w:rsid w:val="005A3B29"/>
    <w:rsid w:val="005A595A"/>
    <w:rsid w:val="005A6B5F"/>
    <w:rsid w:val="005A6DA3"/>
    <w:rsid w:val="005B46EB"/>
    <w:rsid w:val="005B6088"/>
    <w:rsid w:val="005B768B"/>
    <w:rsid w:val="005C2BE6"/>
    <w:rsid w:val="005C3528"/>
    <w:rsid w:val="005C5390"/>
    <w:rsid w:val="005D5BFA"/>
    <w:rsid w:val="005E17FA"/>
    <w:rsid w:val="005E4C77"/>
    <w:rsid w:val="005E6B34"/>
    <w:rsid w:val="005F186E"/>
    <w:rsid w:val="0060032E"/>
    <w:rsid w:val="00600CCB"/>
    <w:rsid w:val="0060227A"/>
    <w:rsid w:val="0060661E"/>
    <w:rsid w:val="00612B57"/>
    <w:rsid w:val="00613FB3"/>
    <w:rsid w:val="0061577A"/>
    <w:rsid w:val="00615FFD"/>
    <w:rsid w:val="006168DB"/>
    <w:rsid w:val="00620779"/>
    <w:rsid w:val="00625F31"/>
    <w:rsid w:val="006365DB"/>
    <w:rsid w:val="0064150C"/>
    <w:rsid w:val="006425C8"/>
    <w:rsid w:val="0064377D"/>
    <w:rsid w:val="0064516E"/>
    <w:rsid w:val="00645F47"/>
    <w:rsid w:val="00647B74"/>
    <w:rsid w:val="006566A7"/>
    <w:rsid w:val="00656A96"/>
    <w:rsid w:val="00662241"/>
    <w:rsid w:val="0066291D"/>
    <w:rsid w:val="006662CE"/>
    <w:rsid w:val="006759AF"/>
    <w:rsid w:val="0067762B"/>
    <w:rsid w:val="006847A2"/>
    <w:rsid w:val="006853CE"/>
    <w:rsid w:val="00690D04"/>
    <w:rsid w:val="0069279D"/>
    <w:rsid w:val="00693C9D"/>
    <w:rsid w:val="00695A70"/>
    <w:rsid w:val="0069795D"/>
    <w:rsid w:val="006A3095"/>
    <w:rsid w:val="006A3427"/>
    <w:rsid w:val="006A43C6"/>
    <w:rsid w:val="006B6878"/>
    <w:rsid w:val="006B75C5"/>
    <w:rsid w:val="006C2A67"/>
    <w:rsid w:val="006C563B"/>
    <w:rsid w:val="006C79A6"/>
    <w:rsid w:val="006D7633"/>
    <w:rsid w:val="006E1780"/>
    <w:rsid w:val="006E1AC7"/>
    <w:rsid w:val="006E3C60"/>
    <w:rsid w:val="006E51D0"/>
    <w:rsid w:val="006E72BD"/>
    <w:rsid w:val="006E7C2A"/>
    <w:rsid w:val="006F0C56"/>
    <w:rsid w:val="006F5B54"/>
    <w:rsid w:val="006F764B"/>
    <w:rsid w:val="006F7AF9"/>
    <w:rsid w:val="0070192B"/>
    <w:rsid w:val="00710779"/>
    <w:rsid w:val="007139B1"/>
    <w:rsid w:val="00714D37"/>
    <w:rsid w:val="007168AA"/>
    <w:rsid w:val="00717F8A"/>
    <w:rsid w:val="0072344A"/>
    <w:rsid w:val="00726BF6"/>
    <w:rsid w:val="007334D3"/>
    <w:rsid w:val="00737DC2"/>
    <w:rsid w:val="007411D7"/>
    <w:rsid w:val="00746EE8"/>
    <w:rsid w:val="007507DF"/>
    <w:rsid w:val="00750AE0"/>
    <w:rsid w:val="00751962"/>
    <w:rsid w:val="007527A8"/>
    <w:rsid w:val="00753085"/>
    <w:rsid w:val="00754945"/>
    <w:rsid w:val="00761A81"/>
    <w:rsid w:val="0076487D"/>
    <w:rsid w:val="007746EC"/>
    <w:rsid w:val="0078097F"/>
    <w:rsid w:val="007834D2"/>
    <w:rsid w:val="00785403"/>
    <w:rsid w:val="00787A0F"/>
    <w:rsid w:val="00792C18"/>
    <w:rsid w:val="00794A44"/>
    <w:rsid w:val="007952D8"/>
    <w:rsid w:val="0079560A"/>
    <w:rsid w:val="00796ED5"/>
    <w:rsid w:val="007A0478"/>
    <w:rsid w:val="007A640C"/>
    <w:rsid w:val="007A75BF"/>
    <w:rsid w:val="007B55A4"/>
    <w:rsid w:val="007D03C5"/>
    <w:rsid w:val="007D2E0C"/>
    <w:rsid w:val="007D6E84"/>
    <w:rsid w:val="007E0CB2"/>
    <w:rsid w:val="007E19CB"/>
    <w:rsid w:val="007E3AB2"/>
    <w:rsid w:val="007E3E8E"/>
    <w:rsid w:val="007F2331"/>
    <w:rsid w:val="007F4278"/>
    <w:rsid w:val="007F6837"/>
    <w:rsid w:val="0080407D"/>
    <w:rsid w:val="0080727C"/>
    <w:rsid w:val="00815266"/>
    <w:rsid w:val="008206A6"/>
    <w:rsid w:val="00825060"/>
    <w:rsid w:val="008326F8"/>
    <w:rsid w:val="0083441C"/>
    <w:rsid w:val="00836067"/>
    <w:rsid w:val="008407FF"/>
    <w:rsid w:val="00854CAB"/>
    <w:rsid w:val="00856D97"/>
    <w:rsid w:val="00863A6F"/>
    <w:rsid w:val="00866BA9"/>
    <w:rsid w:val="00873161"/>
    <w:rsid w:val="00875F70"/>
    <w:rsid w:val="00876C5A"/>
    <w:rsid w:val="0088438B"/>
    <w:rsid w:val="0088531E"/>
    <w:rsid w:val="00887193"/>
    <w:rsid w:val="00887E82"/>
    <w:rsid w:val="00893388"/>
    <w:rsid w:val="008940CE"/>
    <w:rsid w:val="008A4ABF"/>
    <w:rsid w:val="008A64B3"/>
    <w:rsid w:val="008B4B76"/>
    <w:rsid w:val="008B5339"/>
    <w:rsid w:val="008B77D4"/>
    <w:rsid w:val="008C6DD8"/>
    <w:rsid w:val="008C74C1"/>
    <w:rsid w:val="008D27B4"/>
    <w:rsid w:val="008D5C0D"/>
    <w:rsid w:val="008D70E7"/>
    <w:rsid w:val="008E2C27"/>
    <w:rsid w:val="008F24B9"/>
    <w:rsid w:val="008F4448"/>
    <w:rsid w:val="008F557C"/>
    <w:rsid w:val="00907651"/>
    <w:rsid w:val="009159FC"/>
    <w:rsid w:val="0091766B"/>
    <w:rsid w:val="0092258D"/>
    <w:rsid w:val="0093121C"/>
    <w:rsid w:val="00933DD8"/>
    <w:rsid w:val="0093505A"/>
    <w:rsid w:val="009378F0"/>
    <w:rsid w:val="00940882"/>
    <w:rsid w:val="00940FF6"/>
    <w:rsid w:val="009417E9"/>
    <w:rsid w:val="00942649"/>
    <w:rsid w:val="009459D3"/>
    <w:rsid w:val="009574FE"/>
    <w:rsid w:val="00964FCB"/>
    <w:rsid w:val="00973A7D"/>
    <w:rsid w:val="00973FC1"/>
    <w:rsid w:val="00974ABF"/>
    <w:rsid w:val="009755AA"/>
    <w:rsid w:val="00983421"/>
    <w:rsid w:val="00984F2F"/>
    <w:rsid w:val="00992222"/>
    <w:rsid w:val="00994D1A"/>
    <w:rsid w:val="009A31B3"/>
    <w:rsid w:val="009A36B6"/>
    <w:rsid w:val="009A5DA2"/>
    <w:rsid w:val="009C02C6"/>
    <w:rsid w:val="009C0BD0"/>
    <w:rsid w:val="009C574C"/>
    <w:rsid w:val="009C5DFA"/>
    <w:rsid w:val="009D387E"/>
    <w:rsid w:val="009D607C"/>
    <w:rsid w:val="009E39F5"/>
    <w:rsid w:val="009F34F4"/>
    <w:rsid w:val="009F3C7F"/>
    <w:rsid w:val="009F461D"/>
    <w:rsid w:val="009F4E78"/>
    <w:rsid w:val="009F64F7"/>
    <w:rsid w:val="009F7E4F"/>
    <w:rsid w:val="00A10015"/>
    <w:rsid w:val="00A10967"/>
    <w:rsid w:val="00A10B7A"/>
    <w:rsid w:val="00A13C74"/>
    <w:rsid w:val="00A1767C"/>
    <w:rsid w:val="00A24AF4"/>
    <w:rsid w:val="00A31223"/>
    <w:rsid w:val="00A31349"/>
    <w:rsid w:val="00A31B7A"/>
    <w:rsid w:val="00A359FF"/>
    <w:rsid w:val="00A426BB"/>
    <w:rsid w:val="00A45094"/>
    <w:rsid w:val="00A46D99"/>
    <w:rsid w:val="00A50FA5"/>
    <w:rsid w:val="00A567F7"/>
    <w:rsid w:val="00A6264F"/>
    <w:rsid w:val="00A65ACF"/>
    <w:rsid w:val="00A66A6D"/>
    <w:rsid w:val="00A66D8A"/>
    <w:rsid w:val="00A74B29"/>
    <w:rsid w:val="00A763FE"/>
    <w:rsid w:val="00A766B9"/>
    <w:rsid w:val="00A77EE2"/>
    <w:rsid w:val="00A90699"/>
    <w:rsid w:val="00A90AA0"/>
    <w:rsid w:val="00A9227C"/>
    <w:rsid w:val="00A94032"/>
    <w:rsid w:val="00A95116"/>
    <w:rsid w:val="00A960FD"/>
    <w:rsid w:val="00AA2995"/>
    <w:rsid w:val="00AA31D1"/>
    <w:rsid w:val="00AA634C"/>
    <w:rsid w:val="00AA644F"/>
    <w:rsid w:val="00AB4F66"/>
    <w:rsid w:val="00AC06AB"/>
    <w:rsid w:val="00AC0EFD"/>
    <w:rsid w:val="00AC45EE"/>
    <w:rsid w:val="00AC499A"/>
    <w:rsid w:val="00AC5579"/>
    <w:rsid w:val="00AE0C33"/>
    <w:rsid w:val="00AF4B3D"/>
    <w:rsid w:val="00AF7A5F"/>
    <w:rsid w:val="00B005C2"/>
    <w:rsid w:val="00B040A7"/>
    <w:rsid w:val="00B10561"/>
    <w:rsid w:val="00B13023"/>
    <w:rsid w:val="00B23562"/>
    <w:rsid w:val="00B35E12"/>
    <w:rsid w:val="00B407C8"/>
    <w:rsid w:val="00B41023"/>
    <w:rsid w:val="00B41353"/>
    <w:rsid w:val="00B41C0A"/>
    <w:rsid w:val="00B46EA0"/>
    <w:rsid w:val="00B52420"/>
    <w:rsid w:val="00B545C3"/>
    <w:rsid w:val="00B62694"/>
    <w:rsid w:val="00B701EA"/>
    <w:rsid w:val="00B71509"/>
    <w:rsid w:val="00B73225"/>
    <w:rsid w:val="00B74AA9"/>
    <w:rsid w:val="00B8778F"/>
    <w:rsid w:val="00B90D61"/>
    <w:rsid w:val="00B958EF"/>
    <w:rsid w:val="00BA7134"/>
    <w:rsid w:val="00BA7E6E"/>
    <w:rsid w:val="00BB02F7"/>
    <w:rsid w:val="00BB5F83"/>
    <w:rsid w:val="00BB60BC"/>
    <w:rsid w:val="00BB7F81"/>
    <w:rsid w:val="00BC654C"/>
    <w:rsid w:val="00BC7728"/>
    <w:rsid w:val="00BD09FB"/>
    <w:rsid w:val="00BD0FEF"/>
    <w:rsid w:val="00BD3918"/>
    <w:rsid w:val="00BD7533"/>
    <w:rsid w:val="00BE1153"/>
    <w:rsid w:val="00BE24C7"/>
    <w:rsid w:val="00BE2835"/>
    <w:rsid w:val="00BF0612"/>
    <w:rsid w:val="00BF5251"/>
    <w:rsid w:val="00BF63DF"/>
    <w:rsid w:val="00BF6D21"/>
    <w:rsid w:val="00C00C25"/>
    <w:rsid w:val="00C016B3"/>
    <w:rsid w:val="00C047F7"/>
    <w:rsid w:val="00C10B37"/>
    <w:rsid w:val="00C21772"/>
    <w:rsid w:val="00C235B6"/>
    <w:rsid w:val="00C312FE"/>
    <w:rsid w:val="00C32E56"/>
    <w:rsid w:val="00C342A1"/>
    <w:rsid w:val="00C35CE1"/>
    <w:rsid w:val="00C36FAB"/>
    <w:rsid w:val="00C4166B"/>
    <w:rsid w:val="00C429CD"/>
    <w:rsid w:val="00C42EF8"/>
    <w:rsid w:val="00C43450"/>
    <w:rsid w:val="00C5051F"/>
    <w:rsid w:val="00C507E3"/>
    <w:rsid w:val="00C60477"/>
    <w:rsid w:val="00C62688"/>
    <w:rsid w:val="00C6563E"/>
    <w:rsid w:val="00C673AF"/>
    <w:rsid w:val="00C7126B"/>
    <w:rsid w:val="00C72A97"/>
    <w:rsid w:val="00C76053"/>
    <w:rsid w:val="00C90061"/>
    <w:rsid w:val="00C90ADC"/>
    <w:rsid w:val="00C93373"/>
    <w:rsid w:val="00C9355D"/>
    <w:rsid w:val="00C94582"/>
    <w:rsid w:val="00C967CF"/>
    <w:rsid w:val="00C96D57"/>
    <w:rsid w:val="00CA02B5"/>
    <w:rsid w:val="00CA6269"/>
    <w:rsid w:val="00CA77C1"/>
    <w:rsid w:val="00CB7DD0"/>
    <w:rsid w:val="00CC0E5D"/>
    <w:rsid w:val="00CC21E2"/>
    <w:rsid w:val="00CC6068"/>
    <w:rsid w:val="00CD3031"/>
    <w:rsid w:val="00CD4A2C"/>
    <w:rsid w:val="00CE502C"/>
    <w:rsid w:val="00CF459A"/>
    <w:rsid w:val="00CF621E"/>
    <w:rsid w:val="00CF635C"/>
    <w:rsid w:val="00CF6ED9"/>
    <w:rsid w:val="00CF7388"/>
    <w:rsid w:val="00CF76B7"/>
    <w:rsid w:val="00D0165B"/>
    <w:rsid w:val="00D0304F"/>
    <w:rsid w:val="00D059F2"/>
    <w:rsid w:val="00D0667A"/>
    <w:rsid w:val="00D210A4"/>
    <w:rsid w:val="00D2222A"/>
    <w:rsid w:val="00D238C8"/>
    <w:rsid w:val="00D2735A"/>
    <w:rsid w:val="00D33DEB"/>
    <w:rsid w:val="00D35379"/>
    <w:rsid w:val="00D36083"/>
    <w:rsid w:val="00D44439"/>
    <w:rsid w:val="00D46B5E"/>
    <w:rsid w:val="00D54194"/>
    <w:rsid w:val="00D634CF"/>
    <w:rsid w:val="00D63DD8"/>
    <w:rsid w:val="00D66CFB"/>
    <w:rsid w:val="00D67D9E"/>
    <w:rsid w:val="00D72028"/>
    <w:rsid w:val="00D73035"/>
    <w:rsid w:val="00D80F63"/>
    <w:rsid w:val="00D8134E"/>
    <w:rsid w:val="00D82B18"/>
    <w:rsid w:val="00D93862"/>
    <w:rsid w:val="00D94602"/>
    <w:rsid w:val="00D952B7"/>
    <w:rsid w:val="00DA1C5A"/>
    <w:rsid w:val="00DA31A4"/>
    <w:rsid w:val="00DA3D71"/>
    <w:rsid w:val="00DA569F"/>
    <w:rsid w:val="00DA740A"/>
    <w:rsid w:val="00DB0BD9"/>
    <w:rsid w:val="00DB4F13"/>
    <w:rsid w:val="00DB780C"/>
    <w:rsid w:val="00DC2493"/>
    <w:rsid w:val="00DC616D"/>
    <w:rsid w:val="00DD296A"/>
    <w:rsid w:val="00DD7B85"/>
    <w:rsid w:val="00DF14C2"/>
    <w:rsid w:val="00DF5C73"/>
    <w:rsid w:val="00DF69C6"/>
    <w:rsid w:val="00E02807"/>
    <w:rsid w:val="00E03A07"/>
    <w:rsid w:val="00E03DC3"/>
    <w:rsid w:val="00E06213"/>
    <w:rsid w:val="00E11143"/>
    <w:rsid w:val="00E114A1"/>
    <w:rsid w:val="00E13756"/>
    <w:rsid w:val="00E1657B"/>
    <w:rsid w:val="00E17A65"/>
    <w:rsid w:val="00E204A0"/>
    <w:rsid w:val="00E22486"/>
    <w:rsid w:val="00E25B73"/>
    <w:rsid w:val="00E278F4"/>
    <w:rsid w:val="00E32936"/>
    <w:rsid w:val="00E400C3"/>
    <w:rsid w:val="00E4033E"/>
    <w:rsid w:val="00E412E3"/>
    <w:rsid w:val="00E43DDF"/>
    <w:rsid w:val="00E524DB"/>
    <w:rsid w:val="00E5297E"/>
    <w:rsid w:val="00E5417B"/>
    <w:rsid w:val="00E54EE9"/>
    <w:rsid w:val="00E57957"/>
    <w:rsid w:val="00E6273C"/>
    <w:rsid w:val="00E65769"/>
    <w:rsid w:val="00E65A34"/>
    <w:rsid w:val="00E70066"/>
    <w:rsid w:val="00E82C8B"/>
    <w:rsid w:val="00E82E4B"/>
    <w:rsid w:val="00E83D19"/>
    <w:rsid w:val="00E84303"/>
    <w:rsid w:val="00E8549F"/>
    <w:rsid w:val="00E870B7"/>
    <w:rsid w:val="00E9132F"/>
    <w:rsid w:val="00E91F03"/>
    <w:rsid w:val="00E928D3"/>
    <w:rsid w:val="00E9591B"/>
    <w:rsid w:val="00EA3033"/>
    <w:rsid w:val="00EA4B17"/>
    <w:rsid w:val="00EB2672"/>
    <w:rsid w:val="00EC200C"/>
    <w:rsid w:val="00EC2923"/>
    <w:rsid w:val="00EC7FDD"/>
    <w:rsid w:val="00ED23DD"/>
    <w:rsid w:val="00ED4AC0"/>
    <w:rsid w:val="00EE179E"/>
    <w:rsid w:val="00EE76C6"/>
    <w:rsid w:val="00EF4B40"/>
    <w:rsid w:val="00EF6C85"/>
    <w:rsid w:val="00F01FB4"/>
    <w:rsid w:val="00F02BF7"/>
    <w:rsid w:val="00F11EB5"/>
    <w:rsid w:val="00F14B65"/>
    <w:rsid w:val="00F16B7C"/>
    <w:rsid w:val="00F20BF1"/>
    <w:rsid w:val="00F30609"/>
    <w:rsid w:val="00F353AE"/>
    <w:rsid w:val="00F41153"/>
    <w:rsid w:val="00F41423"/>
    <w:rsid w:val="00F4153E"/>
    <w:rsid w:val="00F41F6F"/>
    <w:rsid w:val="00F44455"/>
    <w:rsid w:val="00F46629"/>
    <w:rsid w:val="00F51F2E"/>
    <w:rsid w:val="00F56C37"/>
    <w:rsid w:val="00F57823"/>
    <w:rsid w:val="00F643B4"/>
    <w:rsid w:val="00F70B6A"/>
    <w:rsid w:val="00F817B7"/>
    <w:rsid w:val="00F81B0A"/>
    <w:rsid w:val="00F840AD"/>
    <w:rsid w:val="00F90751"/>
    <w:rsid w:val="00F9238D"/>
    <w:rsid w:val="00F96B2E"/>
    <w:rsid w:val="00FA0389"/>
    <w:rsid w:val="00FA157B"/>
    <w:rsid w:val="00FA1C8D"/>
    <w:rsid w:val="00FA2B52"/>
    <w:rsid w:val="00FB438B"/>
    <w:rsid w:val="00FB43C8"/>
    <w:rsid w:val="00FB540F"/>
    <w:rsid w:val="00FD2420"/>
    <w:rsid w:val="00FD3A76"/>
    <w:rsid w:val="00FD72C5"/>
    <w:rsid w:val="00FE0BF0"/>
    <w:rsid w:val="00FE55CB"/>
    <w:rsid w:val="00FE5F09"/>
    <w:rsid w:val="00FE645C"/>
    <w:rsid w:val="00FF1163"/>
    <w:rsid w:val="00FF4EC6"/>
    <w:rsid w:val="00FF58E1"/>
    <w:rsid w:val="00FF6F8B"/>
    <w:rsid w:val="041FC40A"/>
    <w:rsid w:val="3F30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4B4D3"/>
  <w15:chartTrackingRefBased/>
  <w15:docId w15:val="{8DC022A3-095A-4AFB-A681-47B77D24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E4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4D18"/>
  </w:style>
  <w:style w:type="paragraph" w:styleId="Pta">
    <w:name w:val="footer"/>
    <w:basedOn w:val="Normlny"/>
    <w:link w:val="PtaChar"/>
    <w:uiPriority w:val="99"/>
    <w:unhideWhenUsed/>
    <w:rsid w:val="004E4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4D18"/>
  </w:style>
  <w:style w:type="paragraph" w:styleId="Odsekzoznamu">
    <w:name w:val="List Paragraph"/>
    <w:aliases w:val="body,Odsek zoznamu2,ODRAZKY PRVA UROVEN,N Odrážky"/>
    <w:basedOn w:val="Normlny"/>
    <w:link w:val="OdsekzoznamuChar"/>
    <w:qFormat/>
    <w:rsid w:val="00BF6D21"/>
    <w:pPr>
      <w:spacing w:after="0" w:line="240" w:lineRule="auto"/>
      <w:ind w:left="720"/>
      <w:contextualSpacing/>
    </w:pPr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1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16EF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BD7533"/>
    <w:rPr>
      <w:b/>
      <w:bCs/>
    </w:rPr>
  </w:style>
  <w:style w:type="table" w:styleId="Mriekatabuky">
    <w:name w:val="Table Grid"/>
    <w:basedOn w:val="Normlnatabuka"/>
    <w:uiPriority w:val="39"/>
    <w:rsid w:val="007D2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056D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056DC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3073F3"/>
    <w:rPr>
      <w:sz w:val="22"/>
      <w:szCs w:val="22"/>
    </w:rPr>
  </w:style>
  <w:style w:type="paragraph" w:styleId="Bezriadkovania">
    <w:name w:val="No Spacing"/>
    <w:uiPriority w:val="1"/>
    <w:qFormat/>
    <w:rsid w:val="00751962"/>
    <w:rPr>
      <w:sz w:val="22"/>
      <w:szCs w:val="22"/>
    </w:rPr>
  </w:style>
  <w:style w:type="character" w:styleId="Odkaznakomentr">
    <w:name w:val="annotation reference"/>
    <w:uiPriority w:val="99"/>
    <w:semiHidden/>
    <w:unhideWhenUsed/>
    <w:rsid w:val="006022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0227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0227A"/>
    <w:rPr>
      <w:rFonts w:ascii="Times New Roman" w:eastAsia="Times New Roman" w:hAnsi="Times New Roman"/>
      <w:lang w:eastAsia="en-US"/>
    </w:rPr>
  </w:style>
  <w:style w:type="character" w:customStyle="1" w:styleId="OdsekzoznamuChar">
    <w:name w:val="Odsek zoznamu Char"/>
    <w:aliases w:val="body Char,Odsek zoznamu2 Char,ODRAZKY PRVA UROVEN Char,N Odrážky Char"/>
    <w:link w:val="Odsekzoznamu"/>
    <w:uiPriority w:val="34"/>
    <w:qFormat/>
    <w:rsid w:val="00316304"/>
    <w:rPr>
      <w:sz w:val="22"/>
      <w:szCs w:val="22"/>
      <w:lang w:eastAsia="en-US"/>
    </w:rPr>
  </w:style>
  <w:style w:type="numbering" w:customStyle="1" w:styleId="Importovantl10">
    <w:name w:val="Importovaný štýl 10"/>
    <w:rsid w:val="00D0304F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oravcikova\AppData\Local\Microsoft\Windows\INetCache\Content.Outlook\0GXWH6TT\UUPV_karticky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1FCDB68342A44861F6A379E5104EF" ma:contentTypeVersion="15" ma:contentTypeDescription="Create a new document." ma:contentTypeScope="" ma:versionID="57880b52e63f8b76df222a9775acff4e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78d63fdac7a09d31dc93dcc78164c0de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fe7fc4-d367-48bf-9400-9d6c33ef7c9d" xsi:nil="true"/>
    <lcf76f155ced4ddcb4097134ff3c332f xmlns="a3dbe902-1830-4b09-99a2-11e34016a5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F91F62-EA11-4F5C-BD53-2CD028A3E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7DE59-011B-430E-96E9-BC468939F3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BA2183-0EEE-4EFB-AF19-3D5FDBFE1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2CC1A6-17BA-4E04-988A-43C7C743283E}">
  <ds:schemaRefs>
    <ds:schemaRef ds:uri="http://schemas.microsoft.com/office/2006/metadata/properties"/>
    <ds:schemaRef ds:uri="http://schemas.microsoft.com/office/infopath/2007/PartnerControls"/>
    <ds:schemaRef ds:uri="68fe7fc4-d367-48bf-9400-9d6c33ef7c9d"/>
    <ds:schemaRef ds:uri="a3dbe902-1830-4b09-99a2-11e34016a5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UUPV_karticky</Template>
  <TotalTime>2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UUPV</dc:creator>
  <cp:keywords/>
  <dc:description/>
  <cp:lastModifiedBy>ASUS</cp:lastModifiedBy>
  <cp:revision>2</cp:revision>
  <cp:lastPrinted>2025-09-01T10:57:00Z</cp:lastPrinted>
  <dcterms:created xsi:type="dcterms:W3CDTF">2026-03-11T08:19:00Z</dcterms:created>
  <dcterms:modified xsi:type="dcterms:W3CDTF">2026-03-11T08:19:00Z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